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E2" w:rsidRDefault="00E224C5">
      <w:pPr>
        <w:pStyle w:val="Textbody"/>
        <w:ind w:left="6372" w:firstLine="708"/>
      </w:pPr>
      <w:bookmarkStart w:id="0" w:name="_GoBack"/>
      <w:bookmarkEnd w:id="0"/>
      <w:r>
        <w:rPr>
          <w:rFonts w:ascii="Trebuchet MS" w:hAnsi="Trebuchet MS" w:cs="Arial"/>
          <w:b/>
          <w:sz w:val="20"/>
        </w:rPr>
        <w:t>Załącznik nr 4</w:t>
      </w:r>
    </w:p>
    <w:p w:rsidR="00B100E2" w:rsidRDefault="00B100E2">
      <w:pPr>
        <w:pStyle w:val="Textbody"/>
        <w:rPr>
          <w:rFonts w:ascii="Trebuchet MS" w:hAnsi="Trebuchet MS" w:cs="Arial"/>
          <w:b/>
          <w:sz w:val="20"/>
        </w:rPr>
      </w:pPr>
    </w:p>
    <w:p w:rsidR="00B100E2" w:rsidRDefault="00B100E2">
      <w:pPr>
        <w:pStyle w:val="Textbody"/>
        <w:rPr>
          <w:rFonts w:ascii="Trebuchet MS" w:hAnsi="Trebuchet MS" w:cs="Arial"/>
          <w:sz w:val="20"/>
        </w:rPr>
      </w:pPr>
    </w:p>
    <w:p w:rsidR="00B100E2" w:rsidRDefault="00B100E2">
      <w:pPr>
        <w:pStyle w:val="Textbody"/>
        <w:rPr>
          <w:rFonts w:ascii="Trebuchet MS" w:hAnsi="Trebuchet MS" w:cs="Arial"/>
          <w:b/>
          <w:sz w:val="20"/>
        </w:rPr>
      </w:pPr>
    </w:p>
    <w:p w:rsidR="00B100E2" w:rsidRDefault="00E224C5">
      <w:pPr>
        <w:pStyle w:val="Textbod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OPIS PRZEDMIOTU ZAMÓWIENIA</w:t>
      </w:r>
    </w:p>
    <w:p w:rsidR="00B100E2" w:rsidRDefault="00E224C5">
      <w:pPr>
        <w:pStyle w:val="Standard"/>
        <w:spacing w:line="360" w:lineRule="auto"/>
        <w:ind w:hanging="22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Szczegółowy opis przedmiotu zamówienia wraz ze wskazaniem wymagań jakościowych odnoszących się do głównych elementów składających się na </w:t>
      </w:r>
      <w:r>
        <w:rPr>
          <w:rFonts w:ascii="Trebuchet MS" w:hAnsi="Trebuchet MS" w:cs="Arial"/>
          <w:b/>
        </w:rPr>
        <w:t>przedmiot zamówienia.</w:t>
      </w:r>
    </w:p>
    <w:p w:rsidR="00B100E2" w:rsidRDefault="00B100E2">
      <w:pPr>
        <w:pStyle w:val="Textbod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B100E2" w:rsidRDefault="00E224C5">
      <w:pPr>
        <w:pStyle w:val="Standard"/>
        <w:spacing w:line="360" w:lineRule="auto"/>
        <w:jc w:val="both"/>
      </w:pPr>
      <w:r>
        <w:rPr>
          <w:rFonts w:ascii="Trebuchet MS" w:hAnsi="Trebuchet MS" w:cs="Arial"/>
          <w:bCs/>
        </w:rPr>
        <w:t xml:space="preserve">Przedmiotem zamówienia jest: </w:t>
      </w:r>
      <w:r>
        <w:rPr>
          <w:rFonts w:ascii="Trebuchet MS" w:hAnsi="Trebuchet MS" w:cs="Arial"/>
          <w:b/>
          <w:bCs/>
        </w:rPr>
        <w:t xml:space="preserve">„Zakup wraz z dostawą artykułów żywnościowych (produktów spożywczych) dla Miejskiego Przedszkola nr 45 </w:t>
      </w:r>
      <w:r>
        <w:rPr>
          <w:rFonts w:ascii="Trebuchet MS" w:hAnsi="Trebuchet MS" w:cs="Arial"/>
          <w:b/>
        </w:rPr>
        <w:t xml:space="preserve">w Rudzie Śląskiej przy </w:t>
      </w:r>
      <w:r>
        <w:rPr>
          <w:rFonts w:ascii="Trebuchet MS" w:hAnsi="Trebuchet MS" w:cs="Arial"/>
          <w:b/>
        </w:rPr>
        <w:br/>
      </w:r>
      <w:r>
        <w:rPr>
          <w:rFonts w:ascii="Trebuchet MS" w:hAnsi="Trebuchet MS" w:cs="Arial"/>
          <w:b/>
        </w:rPr>
        <w:t>ul. B. Chrobrego 6”.</w:t>
      </w:r>
    </w:p>
    <w:p w:rsidR="00B100E2" w:rsidRDefault="00E224C5">
      <w:pPr>
        <w:pStyle w:val="Standard"/>
        <w:spacing w:line="360" w:lineRule="auto"/>
        <w:jc w:val="both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 xml:space="preserve"> </w:t>
      </w:r>
    </w:p>
    <w:p w:rsidR="00B100E2" w:rsidRDefault="00E224C5">
      <w:pPr>
        <w:pStyle w:val="Standard"/>
        <w:numPr>
          <w:ilvl w:val="0"/>
          <w:numId w:val="41"/>
        </w:numPr>
        <w:spacing w:line="360" w:lineRule="auto"/>
        <w:ind w:left="567" w:hanging="567"/>
        <w:jc w:val="both"/>
      </w:pPr>
      <w:r>
        <w:rPr>
          <w:rFonts w:ascii="Trebuchet MS" w:eastAsia="Arial Unicode MS" w:hAnsi="Trebuchet MS" w:cs="Arial"/>
          <w:color w:val="000000"/>
        </w:rPr>
        <w:t>ZAMAWIAJĄCY zamawiać będzie tylko te produkty, które w</w:t>
      </w:r>
      <w:r>
        <w:rPr>
          <w:rFonts w:ascii="Trebuchet MS" w:eastAsia="Arial Unicode MS" w:hAnsi="Trebuchet MS" w:cs="Arial"/>
          <w:color w:val="000000"/>
        </w:rPr>
        <w:t>ymienione zostały w załączniku nr 1a do SWZ oraz niniejszym przedmiocie zamówienia. WYKONAWCA może zaproponować złożenie oferty równoważnej (produkt równoważny). W przypadku, gdy w opisie przedmiotu zamówienia użyto nazwy wskazującej na producenta danego t</w:t>
      </w:r>
      <w:r>
        <w:rPr>
          <w:rFonts w:ascii="Trebuchet MS" w:eastAsia="Arial Unicode MS" w:hAnsi="Trebuchet MS" w:cs="Arial"/>
          <w:color w:val="000000"/>
        </w:rPr>
        <w:t xml:space="preserve">owaru rozumie się przez to produkt przykładowy, a ZAMAWIAJĄCY dopuszcza złożenie oferty równoważnej (produkt równoważny) o innej nazwie/marce pod warunkiem, że posiadać one będą te same walory smakowe i właściwości, co produkty podane przykładowo. W takim </w:t>
      </w:r>
      <w:r>
        <w:rPr>
          <w:rFonts w:ascii="Trebuchet MS" w:eastAsia="Arial Unicode MS" w:hAnsi="Trebuchet MS" w:cs="Arial"/>
          <w:color w:val="000000"/>
        </w:rPr>
        <w:t>przypadku należy zaznaczyć jakiego produktu dotyczy oferta równoważna i podać nazwę lub markę oferowanego produktu równoważnego.</w:t>
      </w:r>
      <w:r>
        <w:rPr>
          <w:rFonts w:ascii="Trebuchet MS" w:hAnsi="Trebuchet MS" w:cs="Trebuchet MS"/>
        </w:rPr>
        <w:t xml:space="preserve"> Pod pojęciem produktu równoważnego Zamawiający rozumie produkty o nie gorszych parametrach jakościowych, posiadające te same wa</w:t>
      </w:r>
      <w:r>
        <w:rPr>
          <w:rFonts w:ascii="Trebuchet MS" w:hAnsi="Trebuchet MS" w:cs="Trebuchet MS"/>
        </w:rPr>
        <w:t>lory (smak, zapach, barwa, estetyka, konsystencja) oraz zawierające w składzie co najmniej te same surowce użyte do produkcji, co artykuły określone przez Zamawiającego. Pojemność i gramatura produktu nie może odbiegać od gramatury sugerowanej przez Zamawi</w:t>
      </w:r>
      <w:r>
        <w:rPr>
          <w:rFonts w:ascii="Trebuchet MS" w:hAnsi="Trebuchet MS" w:cs="Trebuchet MS"/>
        </w:rPr>
        <w:t xml:space="preserve">ającego. </w:t>
      </w:r>
      <w:r>
        <w:rPr>
          <w:rFonts w:ascii="Trebuchet MS" w:hAnsi="Trebuchet MS" w:cs="Trebuchet MS"/>
          <w:color w:val="000000"/>
        </w:rPr>
        <w:t>W przypadku produktu o wyższej lub niższej pojemności niż wykazana przez Zamawiającego, gramatura po przemnożeniu będzie wynosić ilość jaką żąda Zamawiający.</w:t>
      </w:r>
    </w:p>
    <w:p w:rsidR="00B100E2" w:rsidRDefault="00E224C5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</w:pPr>
      <w:r>
        <w:rPr>
          <w:rFonts w:ascii="Trebuchet MS" w:hAnsi="Trebuchet MS" w:cs="Trebuchet MS"/>
        </w:rPr>
        <w:t>Wykonawca zobowiązuje się do zaopatrywania Zamawiającego w artykuły spożywcze dobrej jako</w:t>
      </w:r>
      <w:r>
        <w:rPr>
          <w:rFonts w:ascii="Trebuchet MS" w:hAnsi="Trebuchet MS" w:cs="Trebuchet MS"/>
        </w:rPr>
        <w:t>ści, w pierwszym gatunku oraz spełniać wymagania wynikające z obowiązujących przepisów prawa w sprawie grup środków spożywczych przeznaczonych do sprzedaży dzieciom i młodzieży w jednostkach systemu oświaty oraz wymagań, jakie muszą spełnia środki spożywcz</w:t>
      </w:r>
      <w:r>
        <w:rPr>
          <w:rFonts w:ascii="Trebuchet MS" w:hAnsi="Trebuchet MS" w:cs="Trebuchet MS"/>
        </w:rPr>
        <w:t>e stosowane w ramach żywienia zbiorowego dzieci i młodzieży w tych jednostkach (Rozporządzenie Ministra Zdrowia z dnia 26 lipca 2016 roku – Dz.U.2016, poz.1154; Rozporządzenie UE nr 1169/2011).</w:t>
      </w:r>
    </w:p>
    <w:p w:rsidR="00B100E2" w:rsidRDefault="00E224C5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</w:pPr>
      <w:r>
        <w:rPr>
          <w:rFonts w:ascii="Trebuchet MS" w:hAnsi="Trebuchet MS" w:cs="Arial"/>
          <w:color w:val="000000"/>
        </w:rPr>
        <w:t>WYKONAWCA udziela ZAMAWIAJĄCEMU gwarancji jakości zdrowotnej i</w:t>
      </w:r>
      <w:r>
        <w:rPr>
          <w:rFonts w:ascii="Trebuchet MS" w:hAnsi="Trebuchet MS" w:cs="Arial"/>
          <w:color w:val="000000"/>
        </w:rPr>
        <w:t xml:space="preserve"> trwałości dostarczonej żywności do daty minimalnej trwałości lub terminu przydatności do spożycia określonych na czytelnych etykietach. Artykuły rolno – spożywcze muszą być składowane i transportowane w sposób zapewniający utrzymanie ich właściwej jakości</w:t>
      </w:r>
      <w:r>
        <w:rPr>
          <w:rFonts w:ascii="Trebuchet MS" w:hAnsi="Trebuchet MS" w:cs="Arial"/>
          <w:color w:val="000000"/>
        </w:rPr>
        <w:t xml:space="preserve"> handlowej.</w:t>
      </w:r>
    </w:p>
    <w:p w:rsidR="00B100E2" w:rsidRDefault="00E224C5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</w:pPr>
      <w:r>
        <w:rPr>
          <w:rFonts w:ascii="Trebuchet MS" w:hAnsi="Trebuchet MS" w:cs="Arial"/>
          <w:color w:val="000000"/>
        </w:rPr>
        <w:t xml:space="preserve">Dostarczana żywność musi być oznakowana widocznym, czytelnym i nieusuwalnym kodem identyfikacyjnym oraz terminem przydatności, umożliwiającym identyfikację artykułu spożywczego z danej partii produkcyjnej, nadanym przez producenta i </w:t>
      </w:r>
      <w:r>
        <w:rPr>
          <w:rFonts w:ascii="Trebuchet MS" w:hAnsi="Trebuchet MS" w:cs="Arial"/>
          <w:color w:val="000000"/>
        </w:rPr>
        <w:t xml:space="preserve">umożliwiające ich identyfikowalność, </w:t>
      </w:r>
      <w:r>
        <w:rPr>
          <w:rFonts w:ascii="Trebuchet MS" w:hAnsi="Trebuchet MS" w:cs="Arial"/>
          <w:bCs/>
          <w:color w:val="000000"/>
        </w:rPr>
        <w:t>zgodne z obowiązującymi w tym zakresie przepisami prawa żywnościowego.</w:t>
      </w:r>
    </w:p>
    <w:p w:rsidR="00B100E2" w:rsidRDefault="00E224C5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</w:pPr>
      <w:r>
        <w:rPr>
          <w:rFonts w:ascii="Trebuchet MS" w:hAnsi="Trebuchet MS" w:cs="Trebuchet MS"/>
        </w:rPr>
        <w:lastRenderedPageBreak/>
        <w:t xml:space="preserve">Dostawy będą dokonywane sukcesywnie partiami, zgodnie z potrzebami Zamawiającego. </w:t>
      </w:r>
      <w:r>
        <w:rPr>
          <w:rFonts w:ascii="Trebuchet MS" w:hAnsi="Trebuchet MS" w:cs="Arial"/>
          <w:color w:val="000000"/>
        </w:rPr>
        <w:t>W zamówieniu ZAMAWIAJĄCY przekaże rodzaj i ilość zamawianej żywnoś</w:t>
      </w:r>
      <w:r>
        <w:rPr>
          <w:rFonts w:ascii="Trebuchet MS" w:hAnsi="Trebuchet MS" w:cs="Arial"/>
          <w:color w:val="000000"/>
        </w:rPr>
        <w:t>ci jaka ma być dostarczona.</w:t>
      </w:r>
      <w:r>
        <w:rPr>
          <w:rFonts w:ascii="Trebuchet MS" w:hAnsi="Trebuchet MS" w:cs="Trebuchet MS"/>
        </w:rPr>
        <w:t xml:space="preserve"> Wykonawca zobowiązuje się również do elastycznego reagowania na zwiększone lub zmniejszone potrzeby Zamawiającego w stosunku do danego asortymentu lub całości dostawy. Przedmiot zamówienia obejmuje transport do miejsca przeznacz</w:t>
      </w:r>
      <w:r>
        <w:rPr>
          <w:rFonts w:ascii="Trebuchet MS" w:hAnsi="Trebuchet MS" w:cs="Trebuchet MS"/>
        </w:rPr>
        <w:t xml:space="preserve">enia na własny koszt i własne ryzyko Wykonawcy, w odpowiednich temperaturach i warunkach sanitarnych pojazdu. Wykonawca będzie zapewniał dostawę w miarę zgłaszanych potrzeb składanych pisemnie, telefonicznie lub drogą elektroniczną przez upoważnioną osobę </w:t>
      </w:r>
      <w:r>
        <w:rPr>
          <w:rFonts w:ascii="Trebuchet MS" w:hAnsi="Trebuchet MS" w:cs="Trebuchet MS"/>
        </w:rPr>
        <w:t>Zamawiającego, najpóźniej z jednodniowym wyprzedzeniem. Osobą upoważnioną do kontroli jakościowej towaru jest intendentka lub osoba upoważniona przez Dyrektora przedszkola.</w:t>
      </w:r>
    </w:p>
    <w:p w:rsidR="00B100E2" w:rsidRDefault="00E224C5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</w:pPr>
      <w:r>
        <w:rPr>
          <w:rFonts w:ascii="Trebuchet MS" w:hAnsi="Trebuchet MS" w:cs="Trebuchet MS"/>
        </w:rPr>
        <w:t>W przypadku niespełnienia wymogów co do jakości, ilości, terminów ważności do spoży</w:t>
      </w:r>
      <w:r>
        <w:rPr>
          <w:rFonts w:ascii="Trebuchet MS" w:hAnsi="Trebuchet MS" w:cs="Trebuchet MS"/>
        </w:rPr>
        <w:t>cia Zamawiający ma prawo odmówić odbioru przedmiotu zamówienia i żądać natychmiastowej dostawy właściwego asortymentu. W  razie stwierdzenia wadliwej partii dostarczonego towaru, reklamacja będzie zgłaszana telefonicznie. Wykonawca zobowiązuje się do niezw</w:t>
      </w:r>
      <w:r>
        <w:rPr>
          <w:rFonts w:ascii="Trebuchet MS" w:hAnsi="Trebuchet MS" w:cs="Trebuchet MS"/>
        </w:rPr>
        <w:t>łocznej wymiany towaru na towar wolny od wad, w ilościach zakwestionowanych przez Zamawiającego.</w:t>
      </w:r>
    </w:p>
    <w:p w:rsidR="00B100E2" w:rsidRDefault="00E224C5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</w:pPr>
      <w:r>
        <w:rPr>
          <w:rFonts w:ascii="Trebuchet MS" w:hAnsi="Trebuchet MS" w:cs="Arial"/>
          <w:color w:val="000000"/>
        </w:rPr>
        <w:t>WYKONAWCA zobowiązuje się odebrać lub wymienić żywność niespełniającą wymagań jakościowych  na wolną od wad, w terminie wskazanym przez Zamawiającego, na własn</w:t>
      </w:r>
      <w:r>
        <w:rPr>
          <w:rFonts w:ascii="Trebuchet MS" w:hAnsi="Trebuchet MS" w:cs="Arial"/>
          <w:color w:val="000000"/>
        </w:rPr>
        <w:t>y koszt. WYKONAWCA podpisuje odbiór żywności niespełniającej wymagań.</w:t>
      </w:r>
    </w:p>
    <w:p w:rsidR="00B100E2" w:rsidRDefault="00E224C5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WYKONAWCA zobowiązuje się przekazywać żywność bezpośrednio osobie upoważnionej do odbioru i kontroli ilościowej i jakościowej. Nie dopuszcza się pozostawiania żywności przez WYKONAWCĘ  o</w:t>
      </w:r>
      <w:r>
        <w:rPr>
          <w:rFonts w:ascii="Trebuchet MS" w:hAnsi="Trebuchet MS" w:cs="Arial"/>
          <w:color w:val="000000"/>
        </w:rPr>
        <w:t>sobom nieupoważnionym.</w:t>
      </w:r>
    </w:p>
    <w:p w:rsidR="00B100E2" w:rsidRDefault="00E224C5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Odbiór ilościowo - jakościowy dostarczonej żywności, będzie potwierdzany przez upoważnionego pracownika ZAMAWIAJACEGO.</w:t>
      </w:r>
    </w:p>
    <w:p w:rsidR="00B100E2" w:rsidRDefault="00E224C5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WYKONAWCA zobowiązuje się do udostępnienia przy dostawie wszystkich niezbędnych informacji w celu dokonania oceny </w:t>
      </w:r>
      <w:r>
        <w:rPr>
          <w:rFonts w:ascii="Trebuchet MS" w:hAnsi="Trebuchet MS" w:cs="Arial"/>
          <w:color w:val="000000"/>
        </w:rPr>
        <w:t>ilościowo – jakościowej odbieranej żywności.</w:t>
      </w:r>
    </w:p>
    <w:p w:rsidR="00B100E2" w:rsidRDefault="00E224C5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</w:pPr>
      <w:r>
        <w:rPr>
          <w:rFonts w:ascii="Trebuchet MS" w:hAnsi="Trebuchet MS" w:cs="Arial"/>
        </w:rPr>
        <w:t>Podane w formularzu ofertowym i opisie przedmiotu zamówienia ilości stanowią szacunkowe zapotrzebowanie, jakie ZAMAWIAJĄCY przewiduje zakupić w okresie obowiązywania umowy. Z tytułu niezrealizowania wskazanych w</w:t>
      </w:r>
      <w:r>
        <w:rPr>
          <w:rFonts w:ascii="Trebuchet MS" w:hAnsi="Trebuchet MS" w:cs="Arial"/>
        </w:rPr>
        <w:t xml:space="preserve"> formularzu ofertowym i opisie przedmiotu zamówienia ilości WYKONAWCY  nie będą przysługiwały roszczenia przeciw ZAMAWIAJĄCEMU. ZAMAWIAJĄCY może dokonać zmiany asortymentowej określonej w przedmiocie zamówienia w ramach limitu finansowego. Szczegółowa iloś</w:t>
      </w:r>
      <w:r>
        <w:rPr>
          <w:rFonts w:ascii="Trebuchet MS" w:hAnsi="Trebuchet MS" w:cs="Arial"/>
        </w:rPr>
        <w:t>ć zamawianych artykułów będzie określana każdorazowo jednostkowymi zamówieniami.</w:t>
      </w:r>
    </w:p>
    <w:p w:rsidR="00B100E2" w:rsidRDefault="00E224C5">
      <w:pPr>
        <w:pStyle w:val="Default"/>
        <w:numPr>
          <w:ilvl w:val="0"/>
          <w:numId w:val="25"/>
        </w:numPr>
        <w:spacing w:line="360" w:lineRule="auto"/>
        <w:ind w:left="567" w:hanging="567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 czasie trwania oferty promocyjnej artykułów objętych ofertą przetargową, Wykonawca zobowiązuje się do sprzedawania Zamawiającemu tych artykułów po cenach promocyjnych, jeżel</w:t>
      </w:r>
      <w:r>
        <w:rPr>
          <w:rFonts w:ascii="Trebuchet MS" w:hAnsi="Trebuchet MS" w:cs="Trebuchet MS"/>
          <w:sz w:val="20"/>
          <w:szCs w:val="20"/>
        </w:rPr>
        <w:t>i są niższe od przetargowych, przez cały okres trwania promocji.</w:t>
      </w:r>
    </w:p>
    <w:p w:rsidR="00B100E2" w:rsidRDefault="00E224C5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</w:pPr>
      <w:r>
        <w:rPr>
          <w:rFonts w:ascii="Trebuchet MS" w:hAnsi="Trebuchet MS" w:cs="Arial"/>
          <w:color w:val="000000"/>
        </w:rPr>
        <w:t xml:space="preserve">WYKONAWCA dostarczać będzie żywność do ZAMAWIAJĄCEGO –Miejskie Przedszkole                nr 45  ,przy ulicy Chrobrego 6 w Rudzie Śląskiej własnym środkiem transportu, na własny koszt      i </w:t>
      </w:r>
      <w:r>
        <w:rPr>
          <w:rFonts w:ascii="Trebuchet MS" w:hAnsi="Trebuchet MS" w:cs="Arial"/>
          <w:color w:val="000000"/>
        </w:rPr>
        <w:t>ryzyko w dni robocze godz. 6:00 - 7:30  następnego dnia po dniu złożenia zamówienia bezpośrednio do magazynu żywnościowego.</w:t>
      </w:r>
    </w:p>
    <w:p w:rsidR="00B100E2" w:rsidRDefault="00E224C5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lastRenderedPageBreak/>
        <w:t>WYKONAWCA dostarczy zamówiony towar w terminie wskazanym przez ZAMAWIAJĄCEGO własnym ubezpieczonym środkiem transportu – spełniający</w:t>
      </w:r>
      <w:r>
        <w:rPr>
          <w:rFonts w:ascii="Trebuchet MS" w:hAnsi="Trebuchet MS" w:cs="Arial"/>
          <w:color w:val="000000"/>
        </w:rPr>
        <w:t xml:space="preserve">m  warunki zgodne z zasadami GMP/GHP – do wglądu : dopuszczenie środka transportu przez </w:t>
      </w:r>
      <w:proofErr w:type="spellStart"/>
      <w:r>
        <w:rPr>
          <w:rFonts w:ascii="Trebuchet MS" w:hAnsi="Trebuchet MS" w:cs="Arial"/>
          <w:color w:val="000000"/>
        </w:rPr>
        <w:t>PPiS</w:t>
      </w:r>
      <w:proofErr w:type="spellEnd"/>
      <w:r>
        <w:rPr>
          <w:rFonts w:ascii="Trebuchet MS" w:hAnsi="Trebuchet MS" w:cs="Arial"/>
          <w:color w:val="000000"/>
        </w:rPr>
        <w:t xml:space="preserve"> do przewozu żywności.</w:t>
      </w:r>
    </w:p>
    <w:p w:rsidR="00B100E2" w:rsidRDefault="00E224C5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Dysponenci i kierowcy WYKONAWCY winni posiadać aktualne świadectwa zdrowia, decyzje sanitarne na środki transportu oraz czystą odzież ochronn</w:t>
      </w:r>
      <w:r>
        <w:rPr>
          <w:rFonts w:ascii="Trebuchet MS" w:hAnsi="Trebuchet MS" w:cs="Arial"/>
          <w:color w:val="000000"/>
        </w:rPr>
        <w:t>ą.</w:t>
      </w:r>
    </w:p>
    <w:p w:rsidR="00B100E2" w:rsidRDefault="00E224C5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</w:pP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hAnsi="Trebuchet MS" w:cs="Arial"/>
          <w:color w:val="000000"/>
        </w:rPr>
        <w:t>Dostawa żywności następować będzie na podstawie zamówień składanych WYKONAWCY przez ZAMAWIAJACEGO telefonicznie, faksem bądź e-mailem..</w:t>
      </w:r>
    </w:p>
    <w:p w:rsidR="00B100E2" w:rsidRDefault="00E224C5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W szczególnych przypadkach, wynikających z potrzeby ZAMAWIAJĄCEGO, WYKONAWCA winien przyjąć doraźne zamówienie w try</w:t>
      </w:r>
      <w:r>
        <w:rPr>
          <w:rFonts w:ascii="Trebuchet MS" w:hAnsi="Trebuchet MS" w:cs="Arial"/>
          <w:color w:val="000000"/>
        </w:rPr>
        <w:t>bie pilnej realizacji.</w:t>
      </w:r>
    </w:p>
    <w:p w:rsidR="00B100E2" w:rsidRDefault="00E224C5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Sposób dostawy oraz dostarczana żywność musi być zgodna z wszystkimi wymaganiami prawa żywnościowego:</w:t>
      </w:r>
    </w:p>
    <w:p w:rsidR="00B100E2" w:rsidRDefault="00E224C5">
      <w:pPr>
        <w:pStyle w:val="Standard"/>
        <w:numPr>
          <w:ilvl w:val="0"/>
          <w:numId w:val="42"/>
        </w:numPr>
        <w:autoSpaceDE w:val="0"/>
        <w:spacing w:line="360" w:lineRule="auto"/>
        <w:jc w:val="both"/>
      </w:pPr>
      <w:r>
        <w:rPr>
          <w:rFonts w:ascii="Trebuchet MS" w:hAnsi="Trebuchet MS" w:cs="Arial"/>
          <w:color w:val="000000"/>
        </w:rPr>
        <w:t>Rozporządzenie (WE) nr 178/2002 Parlamentu Europejskiego i Rady z dnia 28 stycznia 2002 r. ustalające ogólne zasady i wymagania pra</w:t>
      </w:r>
      <w:r>
        <w:rPr>
          <w:rFonts w:ascii="Trebuchet MS" w:hAnsi="Trebuchet MS" w:cs="Arial"/>
          <w:color w:val="000000"/>
        </w:rPr>
        <w:t>wa żywnościowego, powołujące Europejski Urząd ds. Bezpieczeństwa Żywności oraz ustanawiające procedury w zakresie bezpieczeństwa żywności (Dz. Urz. WE L 31 z 1.02.2002, str.</w:t>
      </w:r>
      <w:r>
        <w:rPr>
          <w:rFonts w:ascii="Trebuchet MS" w:hAnsi="Trebuchet MS" w:cs="Arial"/>
          <w:color w:val="FF0000"/>
        </w:rPr>
        <w:t xml:space="preserve"> </w:t>
      </w:r>
      <w:r>
        <w:rPr>
          <w:rFonts w:ascii="Trebuchet MS" w:hAnsi="Trebuchet MS" w:cs="Arial"/>
          <w:color w:val="000000"/>
        </w:rPr>
        <w:t xml:space="preserve">1; Dz. Urz. UE Polskie wydanie specjalne, rozdz. 15, t. 6, str. 463), zwane dalej </w:t>
      </w:r>
      <w:r>
        <w:rPr>
          <w:rFonts w:ascii="Trebuchet MS" w:hAnsi="Trebuchet MS" w:cs="Arial"/>
          <w:color w:val="000000"/>
        </w:rPr>
        <w:t>„rozporządzeniem nr 178/2002”</w:t>
      </w:r>
    </w:p>
    <w:p w:rsidR="00B100E2" w:rsidRDefault="00E224C5">
      <w:pPr>
        <w:pStyle w:val="Standard"/>
        <w:numPr>
          <w:ilvl w:val="0"/>
          <w:numId w:val="43"/>
        </w:numPr>
        <w:autoSpaceDE w:val="0"/>
        <w:spacing w:line="360" w:lineRule="auto"/>
        <w:jc w:val="both"/>
      </w:pPr>
      <w:r>
        <w:rPr>
          <w:rFonts w:ascii="Trebuchet MS" w:hAnsi="Trebuchet MS" w:cs="Arial"/>
          <w:color w:val="000000"/>
        </w:rPr>
        <w:t xml:space="preserve">Ustawa z dnia </w:t>
      </w:r>
      <w:r>
        <w:rPr>
          <w:rFonts w:ascii="Trebuchet MS" w:hAnsi="Trebuchet MS" w:cs="Trebuchet MS"/>
          <w:color w:val="000000"/>
        </w:rPr>
        <w:t xml:space="preserve"> z dnia 8 kwietnia 2015 r. w sprawie  bezpieczeństwa żywności i żywienia</w:t>
      </w:r>
      <w:r>
        <w:rPr>
          <w:rFonts w:ascii="Trebuchet MS" w:hAnsi="Trebuchet MS" w:cs="Arial"/>
          <w:color w:val="000000"/>
        </w:rPr>
        <w:t xml:space="preserve"> </w:t>
      </w:r>
      <w:r>
        <w:rPr>
          <w:rFonts w:ascii="Trebuchet MS" w:hAnsi="Trebuchet MS" w:cs="Arial"/>
        </w:rPr>
        <w:t>(</w:t>
      </w:r>
      <w:proofErr w:type="spellStart"/>
      <w:r>
        <w:rPr>
          <w:rFonts w:ascii="Trebuchet MS" w:hAnsi="Trebuchet MS" w:cs="Arial"/>
        </w:rPr>
        <w:t>t.j</w:t>
      </w:r>
      <w:proofErr w:type="spellEnd"/>
      <w:r>
        <w:rPr>
          <w:rFonts w:ascii="Trebuchet MS" w:hAnsi="Trebuchet MS" w:cs="Arial"/>
        </w:rPr>
        <w:t>. Dz.U. 2020 r., poz. 2021 ze zm. )</w:t>
      </w:r>
    </w:p>
    <w:p w:rsidR="00B100E2" w:rsidRDefault="00E224C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Rozporządzenie WE nr 852/2004  Parlamentu Europejskiego i Rady z dnia 29 kwietnia 2004 w sprawie hi</w:t>
      </w:r>
      <w:r>
        <w:rPr>
          <w:rFonts w:ascii="Trebuchet MS" w:hAnsi="Trebuchet MS" w:cs="Arial"/>
          <w:color w:val="000000"/>
        </w:rPr>
        <w:t>gieny środków spożywczych</w:t>
      </w:r>
    </w:p>
    <w:p w:rsidR="00B100E2" w:rsidRDefault="00E224C5">
      <w:pPr>
        <w:pStyle w:val="Standard"/>
        <w:numPr>
          <w:ilvl w:val="0"/>
          <w:numId w:val="6"/>
        </w:numPr>
        <w:autoSpaceDE w:val="0"/>
        <w:spacing w:line="360" w:lineRule="auto"/>
        <w:jc w:val="both"/>
      </w:pPr>
      <w:r>
        <w:rPr>
          <w:rFonts w:ascii="Trebuchet MS" w:hAnsi="Trebuchet MS" w:cs="Arial"/>
          <w:color w:val="000000"/>
        </w:rPr>
        <w:t>oraz wszelkie akty wykonawcze obowiązujące w zakresie nieregulowanym w rozporządzeniu 852/2004</w:t>
      </w:r>
    </w:p>
    <w:tbl>
      <w:tblPr>
        <w:tblW w:w="9142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2"/>
      </w:tblGrid>
      <w:tr w:rsidR="00B100E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1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9084" w:type="dxa"/>
              <w:tblInd w:w="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0"/>
              <w:gridCol w:w="3122"/>
              <w:gridCol w:w="568"/>
              <w:gridCol w:w="993"/>
              <w:gridCol w:w="3121"/>
              <w:gridCol w:w="640"/>
              <w:gridCol w:w="70"/>
            </w:tblGrid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99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 </w:t>
                  </w:r>
                </w:p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</w:rPr>
                  </w:pPr>
                  <w:r>
                    <w:rPr>
                      <w:rFonts w:ascii="Arial" w:eastAsia="Arial" w:hAnsi="Arial" w:cs="Arial"/>
                      <w:color w:val="00000A"/>
                    </w:rPr>
                    <w:t>SZCZEGÓŁOWY OPIS PRZEDMIOTU ZAMÓWIENIA</w:t>
                  </w:r>
                </w:p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 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Lp.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Nazwa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ilość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j.m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CPV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</w:pPr>
                </w:p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</w:rPr>
                  </w:pPr>
                  <w:r>
                    <w:rPr>
                      <w:rFonts w:ascii="Arial" w:eastAsia="Arial" w:hAnsi="Arial" w:cs="Arial"/>
                      <w:color w:val="00000A"/>
                    </w:rPr>
                    <w:t>03100000-2     PRODUKTY ROLNICTWA I OGRODNICTWA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Miód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pszczeli naturalny 1000g (+/-20g.)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03142100-9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Jaja konsumpcyjne- wielkość 1 sztuki min. 63-73 klasa wielkość L, kl. Świeżości 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1400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03142500-3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Dynia piżmowa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031 10000-5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00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 </w:t>
                  </w:r>
                </w:p>
              </w:tc>
              <w:tc>
                <w:tcPr>
                  <w:tcW w:w="8514" w:type="dxa"/>
                  <w:gridSpan w:val="6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  <w:right w:val="single" w:sz="4" w:space="0" w:color="000001"/>
                  </w:tcBorders>
                  <w:shd w:val="clear" w:color="auto" w:fill="FFFF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</w:rPr>
                  </w:pPr>
                  <w:r>
                    <w:rPr>
                      <w:rFonts w:ascii="Arial" w:eastAsia="Arial" w:hAnsi="Arial" w:cs="Arial"/>
                      <w:color w:val="00000A"/>
                    </w:rPr>
                    <w:t>032200000-3 ZBOŻA, ZIEMNIAKI, WARZYWA, OWOCE,</w:t>
                  </w:r>
                  <w:r>
                    <w:rPr>
                      <w:rFonts w:ascii="Arial" w:eastAsia="Arial" w:hAnsi="Arial" w:cs="Arial"/>
                      <w:color w:val="00000A"/>
                    </w:rPr>
                    <w:t xml:space="preserve"> ORZECHY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Banan </w:t>
                  </w: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gat.I</w:t>
                  </w:r>
                  <w:proofErr w:type="spellEnd"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185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03222111-4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Cytryna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22210-8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Brzoskwinia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22332-9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7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Nektaryna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221270-9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Mandarynka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22240-7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Pomarańcza 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22220-1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lastRenderedPageBreak/>
                    <w:t>10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Gruszka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22322-6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Jabłka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260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22321-9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Truskawka świeża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22313-0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Winogrona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22340-8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Arbuz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22300-6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Kiwi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22118-3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Śliwka </w:t>
                  </w: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gat</w:t>
                  </w:r>
                  <w:proofErr w:type="spellEnd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1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22334-3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17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Melon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22110-7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Rodzynki 100g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22315-4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Burak czerwony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21111-7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Kalarepa pęczek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21110-0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Cebula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21113-1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Czosnek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21120-3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Groch łuskany połówki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22122-4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Soczewica czerwona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12211-2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Rzodkiewka pęczek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21110-0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26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Kapusta biała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21410-3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27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Kapusta pekińska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21410-3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Kapusta kiszona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21410-3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Kapusta czerwona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21410-3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30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Natka pietruszki - pęczek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21300-9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Koperek zielony pęczek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21300-9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Marchewka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260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21112-4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Seler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korzeń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21100-7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Pietruszka korzeń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21110-0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35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Ogórek świeży - zielony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21270-9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36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Papryka świeża czerwona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21230-7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37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Por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70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21100-7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Pieczarka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03221260-6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Pomidor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21240-0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Pomidor krojony 400g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21240-0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Fasolka szparagowa świeża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21212-5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Fasolka biała sucha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21210-1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Sałata zielona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21310-2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Szczypiorek pęczek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21113-1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45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Ziemniak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12100-1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46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Cukinia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21250-3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lastRenderedPageBreak/>
                    <w:t>47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Brokuły -świeże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21430-9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Kalafior świeży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21420-6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Szpinak świeży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21340-1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50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Ogórki kiszone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032 21270-9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</w:rPr>
                  </w:pPr>
                </w:p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</w:rPr>
                  </w:pPr>
                  <w:r>
                    <w:rPr>
                      <w:rFonts w:ascii="Arial" w:eastAsia="Arial" w:hAnsi="Arial" w:cs="Arial"/>
                      <w:color w:val="00000A"/>
                    </w:rPr>
                    <w:t>158 00000-6 Różne  produkty spożywcze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</w:rPr>
                    <w:t>Pieczywo, świeże wyroby ciastkarskie i piekarski   158 10000-9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Bułka razowa z ziarnami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1350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11100-7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Bułka kajzerka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11100-7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Bułka paryska baton 400g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260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11100-7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Chleb pszenny krojony 900g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11100-7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55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Chleb wieloziarnisty 400g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11100-7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56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Chleb pasterski krojony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11100-7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57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Rogal mleczny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11200-8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Chałka duża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11200-8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Bułka mleczna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260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11200-8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60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Drożdżówka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11200-8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  <w:p w:rsidR="00B100E2" w:rsidRDefault="00B100E2">
                  <w:pPr>
                    <w:pStyle w:val="Standard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00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 </w:t>
                  </w:r>
                </w:p>
              </w:tc>
              <w:tc>
                <w:tcPr>
                  <w:tcW w:w="8514" w:type="dxa"/>
                  <w:gridSpan w:val="6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shd w:val="clear" w:color="auto" w:fill="FFFF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</w:pPr>
                  <w:r>
                    <w:rPr>
                      <w:rFonts w:ascii="Arial" w:eastAsia="Arial" w:hAnsi="Arial" w:cs="Arial"/>
                      <w:color w:val="00000A"/>
                    </w:rPr>
                    <w:t xml:space="preserve">SUCHARKI I HERBATNIKI;WYROBY PIEKARSKIE I CIASTKARSKIE </w:t>
                  </w:r>
                  <w:r>
                    <w:rPr>
                      <w:rFonts w:ascii="Arial" w:eastAsia="Arial" w:hAnsi="Arial" w:cs="Arial"/>
                      <w:color w:val="00000A"/>
                    </w:rPr>
                    <w:br/>
                  </w:r>
                  <w:r>
                    <w:rPr>
                      <w:rFonts w:ascii="Arial" w:eastAsia="Arial" w:hAnsi="Arial" w:cs="Arial"/>
                      <w:color w:val="00000A"/>
                    </w:rPr>
                    <w:t xml:space="preserve"> O PRZEDŁUŻONEJ TRWAŁOŚCI     158 20000-2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Buchty bez nadzienia paczkowane po 9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sztuk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21200-1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Biszkopty 250g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21200-1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Pałki kukurydziane  50g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21200-1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Chrupki kukurydziane 100g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21200-1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65</w:t>
                  </w:r>
                </w:p>
              </w:tc>
              <w:tc>
                <w:tcPr>
                  <w:tcW w:w="3122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Herbatniki 16g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21200-1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66</w:t>
                  </w:r>
                </w:p>
              </w:tc>
              <w:tc>
                <w:tcPr>
                  <w:tcW w:w="3122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Grzanki pszenne 500g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51000-8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67</w:t>
                  </w:r>
                </w:p>
              </w:tc>
              <w:tc>
                <w:tcPr>
                  <w:tcW w:w="3122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Pączek z nadzieniem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330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21200-1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68</w:t>
                  </w:r>
                </w:p>
              </w:tc>
              <w:tc>
                <w:tcPr>
                  <w:tcW w:w="3122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Czekolada gorzka 100g (+/-5g) min 64%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42100-3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69</w:t>
                  </w:r>
                </w:p>
              </w:tc>
              <w:tc>
                <w:tcPr>
                  <w:tcW w:w="3122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Ciastka owsiane z żurawiną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kg.</w:t>
                  </w:r>
                </w:p>
              </w:tc>
              <w:tc>
                <w:tcPr>
                  <w:tcW w:w="3121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12100-4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70</w:t>
                  </w:r>
                </w:p>
              </w:tc>
              <w:tc>
                <w:tcPr>
                  <w:tcW w:w="3122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Bułka tarta 500g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20000-2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71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Kakao ciemne 150g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41000-5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</w:rPr>
                  </w:pPr>
                  <w:r>
                    <w:rPr>
                      <w:rFonts w:ascii="Arial" w:eastAsia="Arial" w:hAnsi="Arial" w:cs="Arial"/>
                      <w:color w:val="00000A"/>
                    </w:rPr>
                    <w:t>PRODUKTY MĄCZNE 158 51000-8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72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100E2" w:rsidRDefault="00E224C5">
                  <w:pPr>
                    <w:pStyle w:val="Standard"/>
                    <w:spacing w:before="285" w:after="285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Makaron gruby 500g (+/-100g) np. </w:t>
                  </w: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Lubella</w:t>
                  </w:r>
                  <w:proofErr w:type="spellEnd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lub inny równoważny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51100-9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73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Makaron nitki 250g (+/-10g)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51100-9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74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Makaron gwiazdki 250g(=/-10g)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51100-9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lastRenderedPageBreak/>
                    <w:t>75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Makaron  pełnoziarnisty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500g(+/-20g) </w:t>
                  </w: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Lubella</w:t>
                  </w:r>
                  <w:proofErr w:type="spellEnd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lub inny równoważny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51100-9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</w:rPr>
                    <w:t>KAWA, HERBATA I PODOBNE PRODUKTY  158 60000-4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76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Herbata czarna granulowana 80g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63200-7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77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Herbata owocowa ekspresowa 20 szt. w opakowaniu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64100-03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78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Herbata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ziołowa np. melisa, rumianek, mięta 20 szt. W opakowaniu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64100-03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79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Kawa zbożowa 150g(+/-20g) np. Inka lub równoważne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62000-8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</w:rPr>
                    <w:t>CUKIER I PRODUKTY POKREWNE 158 30000-5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80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Cukier kryształ  biały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31000-2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228" w:after="228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Cukier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waniliowy 16g (+/-1g)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33000-6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228" w:after="228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Cukier trzcinowy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31000-2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Cukier puder 500g (+/-50g)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30000-5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4" w:type="dxa"/>
                    <w:bottom w:w="0" w:type="dxa"/>
                    <w:right w:w="24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</w:rPr>
                    <w:t>SOSY, MIESZANKI PRZYPRAW I MIESZANKI PRZYPRAW KORZENNYCH                                       158 71200-6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Ketchup  480g Pudliszki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71230-5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85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Musztarda łagodna 175g (+/-15g)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71250-1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86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Majonez 310g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71273-8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87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Lubczyk suszony 10g (+/- 3g)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72000-1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589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285" w:after="285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Pieprz ziołowy mielony20g (+/-3g)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72100-2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285" w:after="285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Pieprz czarny mielony 20g (+/-3g)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72100-2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90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Bazylia suszona 20g (+/-3g)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72000-1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91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Oregano 20g (+/-3g)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72000-1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92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Czosnek granulowany 20g (+/-3g)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72000-1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93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399" w:after="399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Kminek mielony 20g (+/-3g)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72000-1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94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Majeranek 8g (+/-1g)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72000-1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95</w:t>
                  </w:r>
                </w:p>
              </w:tc>
              <w:tc>
                <w:tcPr>
                  <w:tcW w:w="3122" w:type="dxa"/>
                  <w:tcBorders>
                    <w:top w:val="single" w:sz="6" w:space="0" w:color="000000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Papryka słodka mielona 20g (+/-3g)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6" w:space="0" w:color="000000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72000-1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96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Cynamon 15g (+/-2g)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72000-1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97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Ziele angielskie  15g (+/-2g)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72000-1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lastRenderedPageBreak/>
                    <w:t>98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285" w:after="285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Liść laurowy 10g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(+/-1g)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72000-1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99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513" w:after="513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Sól jodowana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72400-5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100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513" w:after="513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Przyprawa uniwersalna do potraw bez konserwantów 1000g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71200-6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Przyprawa do zup w płynie 100ml w butelce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71200-6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4" w:type="dxa"/>
                    <w:bottom w:w="0" w:type="dxa"/>
                    <w:right w:w="24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</w:rPr>
                  </w:pPr>
                  <w:r>
                    <w:rPr>
                      <w:rFonts w:ascii="Arial" w:eastAsia="Arial" w:hAnsi="Arial" w:cs="Arial"/>
                      <w:color w:val="00000A"/>
                    </w:rPr>
                    <w:t xml:space="preserve">RÓŻNE PRODUKTY SPOŻYWCZE I PRODUKTY </w:t>
                  </w:r>
                  <w:r>
                    <w:rPr>
                      <w:rFonts w:ascii="Arial" w:eastAsia="Arial" w:hAnsi="Arial" w:cs="Arial"/>
                      <w:color w:val="00000A"/>
                    </w:rPr>
                    <w:t>SUSZONE                                                                             158 90000-3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Proszek do pieczenia 30g (+/-2g)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before="57" w:after="57"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99000-6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Koncentrat barszczu 300ml.</w:t>
                  </w:r>
                </w:p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np. Krakus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92200-9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161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104</w:t>
                  </w:r>
                </w:p>
                <w:p w:rsidR="00B100E2" w:rsidRDefault="00B100E2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</w:p>
                <w:p w:rsidR="00B100E2" w:rsidRDefault="00B100E2">
                  <w:pPr>
                    <w:pStyle w:val="Standard"/>
                    <w:spacing w:line="360" w:lineRule="auto"/>
                    <w:jc w:val="center"/>
                  </w:pPr>
                </w:p>
                <w:p w:rsidR="00B100E2" w:rsidRDefault="00B100E2">
                  <w:pPr>
                    <w:pStyle w:val="Standard"/>
                    <w:spacing w:line="360" w:lineRule="auto"/>
                    <w:jc w:val="center"/>
                  </w:pPr>
                </w:p>
                <w:p w:rsidR="00B100E2" w:rsidRDefault="00B100E2">
                  <w:pPr>
                    <w:pStyle w:val="Standard"/>
                    <w:spacing w:line="360" w:lineRule="auto"/>
                    <w:jc w:val="center"/>
                  </w:pPr>
                </w:p>
                <w:p w:rsidR="00B100E2" w:rsidRDefault="00B100E2">
                  <w:pPr>
                    <w:pStyle w:val="Standard"/>
                    <w:spacing w:line="360" w:lineRule="auto"/>
                    <w:jc w:val="center"/>
                  </w:pPr>
                </w:p>
                <w:p w:rsidR="00B100E2" w:rsidRDefault="00B100E2">
                  <w:pPr>
                    <w:pStyle w:val="Standard"/>
                    <w:spacing w:line="360" w:lineRule="auto"/>
                    <w:jc w:val="center"/>
                  </w:pPr>
                </w:p>
                <w:p w:rsidR="00B100E2" w:rsidRDefault="00B100E2">
                  <w:pPr>
                    <w:pStyle w:val="Standard"/>
                    <w:spacing w:line="360" w:lineRule="auto"/>
                    <w:jc w:val="center"/>
                  </w:pP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before="285" w:after="285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Koncentrat pomidorowy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30% - 200g np. Pudliszki lub inny równoważny</w:t>
                  </w:r>
                </w:p>
                <w:p w:rsidR="00B100E2" w:rsidRDefault="00B100E2">
                  <w:pPr>
                    <w:pStyle w:val="Standard"/>
                    <w:spacing w:before="285" w:after="285" w:line="360" w:lineRule="auto"/>
                    <w:jc w:val="both"/>
                    <w:rPr>
                      <w:color w:val="00000A"/>
                      <w:sz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92200-9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</w:rPr>
                    <w:t>PRODUKTY PRZEMIAŁU ZIARNA, SKROBI I PRODUKTÓW SKROBIOWYCH</w:t>
                  </w:r>
                </w:p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</w:rPr>
                    <w:t>156 000000-4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105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Mąka pszenna poznańska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156 12100-2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106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Ryż brązowy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156 11000-4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107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Ryż biały  ex 400g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156 11000-4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Ryż biały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156 11000-4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Kasza manna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156 13000-8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285" w:after="285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Kasza jęczmienna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156 13000-8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111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228" w:after="228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Kasza gryczana ex 400g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156 13000-8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112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Kasza pęczak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156 13000-8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113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Kasza </w:t>
                  </w: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bulgur</w:t>
                  </w:r>
                  <w:proofErr w:type="spellEnd"/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156 13000-8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lastRenderedPageBreak/>
                    <w:t>114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399" w:after="399" w:line="360" w:lineRule="auto"/>
                    <w:jc w:val="both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Płatki owsiane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 13380-5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115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14" w:after="114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Płatki miodowe 250 g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156 13310-4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116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14" w:after="114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Płatki kukurydziane </w:t>
                  </w: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Corn</w:t>
                  </w:r>
                  <w:proofErr w:type="spellEnd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Flakes</w:t>
                  </w:r>
                  <w:proofErr w:type="spellEnd"/>
                </w:p>
                <w:p w:rsidR="00B100E2" w:rsidRDefault="00E224C5">
                  <w:pPr>
                    <w:pStyle w:val="Standard"/>
                    <w:spacing w:before="114" w:after="114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500g.(+/-50g) np. Nestle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 13311-1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</w:rPr>
                    <w:t>SKROBIA I PRODUKTY SKROBIOWE 156 20000-0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117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Kisiel owocowy 38g (+/-5g)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156 20000-0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118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Mąka ziemniaczana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156 2000-0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119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Budyń 35g (+/-5g)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156 2000-0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</w:rPr>
                    <w:t>153 30000-1    OWOCE, WARZYWA I PRODUKTY PODOBNE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120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before="228" w:after="228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Chrzan tarty w słoiku 300g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 31110-1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121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before="228" w:after="228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Ogórki konserwowe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 31500 -2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122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before="228" w:after="228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Sok owocowy 100% tłoczony w kartonie 1l.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 21000-4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123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before="228" w:after="228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Soczek marchewkowy 300 ml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 32200-6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</w:rPr>
                    <w:t xml:space="preserve">WARZYWA MROŻONE                                                                                                            </w:t>
                  </w:r>
                </w:p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</w:rPr>
                    <w:t>153 31170-9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124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228" w:after="228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Fasolka szparagowa mrożona 450g     (+/-50g)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 31170-9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125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228" w:after="228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Marchew z groszkiem mrożona 450g                 (+/-50g)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 31170-9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126</w:t>
                  </w:r>
                </w:p>
              </w:tc>
              <w:tc>
                <w:tcPr>
                  <w:tcW w:w="312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228" w:after="228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Kalafior mrożony 450g (+/-50g)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6" w:space="0" w:color="000000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 31170-9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127</w:t>
                  </w:r>
                </w:p>
              </w:tc>
              <w:tc>
                <w:tcPr>
                  <w:tcW w:w="312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Warzywa na patelnię</w:t>
                  </w:r>
                </w:p>
                <w:p w:rsidR="00B100E2" w:rsidRDefault="00E224C5">
                  <w:pPr>
                    <w:pStyle w:val="Standard"/>
                    <w:spacing w:before="228" w:after="228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450g (+/-50g)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6" w:space="0" w:color="000000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 31170-9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128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14" w:after="114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Szpinak mrożony 450g (+/-50g)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 31170-9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129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Marchewki mrożone 450g(+/-50g)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 31170-9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130</w:t>
                  </w:r>
                </w:p>
              </w:tc>
              <w:tc>
                <w:tcPr>
                  <w:tcW w:w="3122" w:type="dxa"/>
                  <w:tcBorders>
                    <w:top w:val="single" w:sz="6" w:space="0" w:color="000000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Warzywa mrożone mieszanka 2,5 kg.                 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6" w:space="0" w:color="000000"/>
                    <w:left w:val="single" w:sz="4" w:space="0" w:color="000001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 31170-9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before="114" w:after="114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Brokuły mrożone</w:t>
                  </w:r>
                </w:p>
                <w:p w:rsidR="00B100E2" w:rsidRDefault="00E224C5">
                  <w:pPr>
                    <w:pStyle w:val="Standard"/>
                    <w:spacing w:before="114" w:after="114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lastRenderedPageBreak/>
                    <w:t>450g (+/-50g)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lastRenderedPageBreak/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 31170-9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Groszek mrożony 450g (+/-50g)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 31170-9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4" w:type="dxa"/>
                    <w:bottom w:w="0" w:type="dxa"/>
                    <w:right w:w="24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</w:rPr>
                    <w:t>PRZETWORZONE OWOCE 153 32100-5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Truskawki mrożone 450g (+/-50g)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 32100-5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Mieszanka kompotowa mrożona 500g         (+/-50g)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 32100-5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135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before="114" w:after="114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Galaretka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owocowa 79g (+/-5g)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 32240-8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136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before="57" w:after="57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Dżem bez cukru 100% owoców owocowy 280g (+/-10g)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 32290-3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4" w:type="dxa"/>
                    <w:bottom w:w="0" w:type="dxa"/>
                    <w:right w:w="24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</w:rPr>
                    <w:t>PRODUKTY GŁĘBOKO MROŻONE   158 96000-5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137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Pierogi z owocami mrożone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96000-5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342" w:after="342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Pierogi z serem mrożone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96000-5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Pierogi z mięsem mrożone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96000-5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140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Kartacze z mięsem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96000-5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141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Kopytka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96000-5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4" w:type="dxa"/>
                    <w:bottom w:w="0" w:type="dxa"/>
                    <w:right w:w="24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  <w:shd w:val="clear" w:color="auto" w:fill="FFFF00"/>
                    </w:rPr>
                  </w:pPr>
                  <w:r>
                    <w:rPr>
                      <w:rFonts w:ascii="Arial" w:hAnsi="Arial" w:cs="Arial"/>
                      <w:color w:val="00000A"/>
                      <w:shd w:val="clear" w:color="auto" w:fill="FFFF00"/>
                    </w:rPr>
                    <w:t>RYBY PRZETWORZONE I KONSERWOWANE152 00000-0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4" w:type="dxa"/>
                    <w:bottom w:w="0" w:type="dxa"/>
                    <w:right w:w="24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</w:rPr>
                    <w:t>RYBY MROŻONE, FILETY RYBNE I POZOSTAŁE MIĘSO RYB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142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before="114" w:after="114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Filet z </w:t>
                  </w: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miruny</w:t>
                  </w:r>
                  <w:proofErr w:type="spellEnd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gat. I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b/skóry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152 21000-3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447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143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before="114" w:after="114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Filet z mintaja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152 21000-3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4" w:type="dxa"/>
                    <w:bottom w:w="0" w:type="dxa"/>
                    <w:right w:w="24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</w:rPr>
                  </w:pPr>
                  <w:r>
                    <w:rPr>
                      <w:rFonts w:ascii="Arial" w:eastAsia="Arial" w:hAnsi="Arial" w:cs="Arial"/>
                      <w:color w:val="00000A"/>
                    </w:rPr>
                    <w:t>RYBY PUSZKOWANE I POZOSTAŁE RYBY KONSERWOWANE LUB PRZETWORZONE                                                152 40000-2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</w:rPr>
                    <w:t>144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before="114" w:after="114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Tuńczyk kawałki w sosie własnym 170g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152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43000-3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</w:rPr>
                    <w:t>145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before="114" w:after="114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Filet z makreli w sosie pomidorowym 170g.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152 43000-3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</w:rPr>
                    <w:t>146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before="114" w:after="114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Makrela wędzona świeża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color w:val="00000A"/>
                      <w:sz w:val="18"/>
                    </w:rPr>
                  </w:pPr>
                  <w:r>
                    <w:rPr>
                      <w:color w:val="00000A"/>
                      <w:sz w:val="18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color w:val="00000A"/>
                      <w:sz w:val="18"/>
                    </w:rPr>
                  </w:pPr>
                  <w:r>
                    <w:rPr>
                      <w:color w:val="00000A"/>
                      <w:sz w:val="18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color w:val="00000A"/>
                      <w:sz w:val="18"/>
                    </w:rPr>
                  </w:pPr>
                  <w:r>
                    <w:rPr>
                      <w:color w:val="00000A"/>
                      <w:sz w:val="18"/>
                    </w:rPr>
                    <w:t xml:space="preserve">                         152 34000-7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4" w:type="dxa"/>
                    <w:bottom w:w="0" w:type="dxa"/>
                    <w:right w:w="24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</w:rPr>
                    <w:t>PRODUKTY ZWIERZĘCE, MIĘSO I JEGO PRZETWORY MIĘSNE</w:t>
                  </w:r>
                </w:p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hAnsi="Arial" w:cs="Arial"/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</w:rPr>
                    <w:t xml:space="preserve">151 00000-9   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147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Podudzie z kurczaka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12000-6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148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14" w:after="114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Filet z kurczaka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12000-6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149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Filet z indyka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12000-6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150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Medaliony z indyka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12000-6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14" w:after="114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Udka z kurczaka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12000-6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14" w:after="114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Porcja rosołowa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12000-6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14" w:after="114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Schab b/k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13000-3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71" w:after="171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Boczek wędzony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31200-7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155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14" w:after="114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Żeberka wędzone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33200-7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lastRenderedPageBreak/>
                    <w:t>156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14" w:after="114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Szponder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33200-7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157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14" w:after="114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Łopatka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33200-7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14" w:after="114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Karczek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33200-7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14" w:after="114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Szynka b/k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33200-7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160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Wątróbka z drobiu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12000-9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Kiełbasa żywiecka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151 31410-2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Mielonka tyrolska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151 31410-2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57" w:after="57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Schab pieczony zawierający co najmniej 70%mięsa i nie więcej niż 10g tłuszczu w 100g produktu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151 31410-2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57" w:after="57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Szynka wieprzowa zawierająca co najmniej  70% mięsa i nie więcej niż 10 g </w:t>
                  </w: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tłuszczuw</w:t>
                  </w:r>
                  <w:proofErr w:type="spellEnd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100g produktu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151 31410-2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165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57" w:after="57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Szynka konserwowa zawierająca co najmniej  70% mięsa i nie więcej niż 10 g tłuszczu</w:t>
                  </w:r>
                  <w:r>
                    <w:rPr>
                      <w:color w:val="00000A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w 100g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produktu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151 31410-2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166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57" w:after="57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Polędwica sopocka zawierająca</w:t>
                  </w:r>
                </w:p>
                <w:p w:rsidR="00B100E2" w:rsidRDefault="00E224C5">
                  <w:pPr>
                    <w:pStyle w:val="Standard"/>
                    <w:spacing w:before="57" w:after="57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co najmniej  70% mięsa i nie więcej niż 10 g tłuszczu</w:t>
                  </w:r>
                  <w:r>
                    <w:rPr>
                      <w:color w:val="00000A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w 100g produktu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151 31410-2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775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167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57" w:after="57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Polędwica drobiowa zawierająca</w:t>
                  </w:r>
                </w:p>
                <w:p w:rsidR="00B100E2" w:rsidRDefault="00E224C5">
                  <w:pPr>
                    <w:pStyle w:val="Standard"/>
                    <w:spacing w:before="57" w:after="57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co najmniej  70%mięsa i nie więcej niż 10 g tłuszczu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w 100g produktu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151 31410-2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57" w:after="57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Kiełbasa wieprzowa zawierająca</w:t>
                  </w:r>
                </w:p>
                <w:p w:rsidR="00B100E2" w:rsidRDefault="00E224C5">
                  <w:pPr>
                    <w:pStyle w:val="Standard"/>
                    <w:spacing w:before="57" w:after="57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co najmniej  70%mięsa i nie więcej niż 10 g tłuszczu w 100g produktu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151 31410-2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57" w:after="57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Kiełbasa drobiowa zawierająca</w:t>
                  </w:r>
                </w:p>
                <w:p w:rsidR="00B100E2" w:rsidRDefault="00E224C5">
                  <w:pPr>
                    <w:pStyle w:val="Standard"/>
                    <w:spacing w:before="57" w:after="57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co najmniej  70%mięsa i nie więcej niż 10 g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tłuszczu</w:t>
                  </w:r>
                  <w:r>
                    <w:rPr>
                      <w:color w:val="00000A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w 100g  produktu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151 31135- 0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170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57" w:after="57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Parówka cienka drobiowa zawierająca</w:t>
                  </w:r>
                </w:p>
                <w:p w:rsidR="00B100E2" w:rsidRDefault="00E224C5">
                  <w:pPr>
                    <w:pStyle w:val="Standard"/>
                    <w:spacing w:before="57" w:after="57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co najmniej  70%mięsa i nie więcej niż 10 g tłuszczu</w:t>
                  </w:r>
                  <w:r>
                    <w:rPr>
                      <w:color w:val="00000A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w 100g produktu gat. I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151 31130-5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171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57" w:after="57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Pasztet pieczony zawierający</w:t>
                  </w:r>
                  <w:r>
                    <w:rPr>
                      <w:color w:val="00000A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co najmniej  70% mięsa i nie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więcej niż 10 g tłuszczu</w:t>
                  </w:r>
                </w:p>
                <w:p w:rsidR="00B100E2" w:rsidRDefault="00E224C5">
                  <w:pPr>
                    <w:pStyle w:val="Standard"/>
                    <w:spacing w:before="57" w:after="57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w 100g produktu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31100-1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172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57" w:after="57"/>
                    <w:jc w:val="both"/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Pasztet drobiowy zawierający</w:t>
                  </w:r>
                  <w:r>
                    <w:rPr>
                      <w:color w:val="00000A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co najmniej  70% mięsa i nie więcej niż 10 g tłuszczu</w:t>
                  </w:r>
                </w:p>
                <w:p w:rsidR="00B100E2" w:rsidRDefault="00E224C5">
                  <w:pPr>
                    <w:pStyle w:val="Standard"/>
                    <w:spacing w:before="57" w:after="57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w 100g produktu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31100-1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173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57" w:after="57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Pasztet z drobiu 160g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151 31100-1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4" w:type="dxa"/>
                    <w:bottom w:w="0" w:type="dxa"/>
                    <w:right w:w="24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</w:pPr>
                </w:p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</w:rPr>
                  </w:pPr>
                  <w:r>
                    <w:rPr>
                      <w:rFonts w:ascii="Arial" w:eastAsia="Arial" w:hAnsi="Arial" w:cs="Arial"/>
                      <w:color w:val="00000A"/>
                    </w:rPr>
                    <w:t xml:space="preserve">OLEJE I TŁUSZCZE </w:t>
                  </w:r>
                  <w:r>
                    <w:rPr>
                      <w:rFonts w:ascii="Arial" w:eastAsia="Arial" w:hAnsi="Arial" w:cs="Arial"/>
                      <w:color w:val="00000A"/>
                    </w:rPr>
                    <w:t>ZWIERZĘCE LUB ROŚLINNE 154 00000-2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174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71" w:after="171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Olej rzepakowy 1l.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154 11210-7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175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71" w:after="171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Oliwa z oliwek 1l.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        154 11110-6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</w:rPr>
                  </w:pPr>
                  <w:r>
                    <w:rPr>
                      <w:rFonts w:ascii="Arial" w:eastAsia="Arial" w:hAnsi="Arial" w:cs="Arial"/>
                      <w:color w:val="00000A"/>
                    </w:rPr>
                    <w:t>PRODUKTY MLECZARSKIE 155 00000-3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176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Masło extra  200g.  82% tłuszczu 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155 30000-2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177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57" w:after="57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Maślanka naturalna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1l.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80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155 51500-0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lastRenderedPageBreak/>
                    <w:t>178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14" w:after="114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Jogurt naturalny typu grecki 330g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155 51310-1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179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14" w:after="114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Jogurt owocowy do picia 120ml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550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155 51320-4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180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before="57" w:after="57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Mleko 2%  UHT 1l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1050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155 11000-4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181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100E2" w:rsidRDefault="00E224C5">
                  <w:pPr>
                    <w:pStyle w:val="Standard"/>
                    <w:spacing w:before="57" w:after="57"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Ser żółty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kg.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15544000-3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182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both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Serek homogenizowany 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1050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155 45000-0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183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14" w:after="114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Śmietana  30%  ¼ l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130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155 12000-0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184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71" w:after="171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Śmietana 18 % 330g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155 12000-0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185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71" w:after="171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Serek </w:t>
                  </w: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Mascarpone</w:t>
                  </w:r>
                  <w:proofErr w:type="spellEnd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250 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155 12000-0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186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14" w:after="114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Ser biały 450g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155 42100-0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  <w:color w:val="00000A"/>
                      <w:sz w:val="16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187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before="114" w:after="114"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Ser biały wiaderko 1 kg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155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42100-0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9084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 </w:t>
                  </w:r>
                </w:p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</w:rPr>
                  </w:pPr>
                  <w:r>
                    <w:rPr>
                      <w:rFonts w:ascii="Arial" w:eastAsia="Arial" w:hAnsi="Arial" w:cs="Arial"/>
                      <w:color w:val="00000A"/>
                    </w:rPr>
                    <w:t>ŻYWNOŚĆ, NAPOJE, TYTOŃ I PRODUKTY POKREWNE    15900000-7</w:t>
                  </w: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188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Woda mineralna niegazowana  5 l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szt.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15981200-0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189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Haribo</w:t>
                  </w:r>
                  <w:proofErr w:type="spellEnd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100g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00000-6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190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Schoco</w:t>
                  </w:r>
                  <w:proofErr w:type="spellEnd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Bons</w:t>
                  </w:r>
                  <w:proofErr w:type="spellEnd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 125g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00000-6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191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Zimne czekoladki 200g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 xml:space="preserve">158 </w:t>
                  </w: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00000-6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100E2">
              <w:tblPrEx>
                <w:tblCellMar>
                  <w:top w:w="0" w:type="dxa"/>
                  <w:bottom w:w="0" w:type="dxa"/>
                </w:tblCellMar>
              </w:tblPrEx>
              <w:trPr>
                <w:trHeight w:val="23"/>
              </w:trPr>
              <w:tc>
                <w:tcPr>
                  <w:tcW w:w="5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192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Ptasie mleczko Milka 350g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165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szt</w:t>
                  </w:r>
                  <w:proofErr w:type="spellEnd"/>
                </w:p>
              </w:tc>
              <w:tc>
                <w:tcPr>
                  <w:tcW w:w="31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E224C5">
                  <w:pPr>
                    <w:pStyle w:val="Standard"/>
                    <w:spacing w:line="360" w:lineRule="auto"/>
                    <w:jc w:val="center"/>
                    <w:rPr>
                      <w:rFonts w:ascii="Arial" w:eastAsia="Arial" w:hAnsi="Arial" w:cs="Arial"/>
                      <w:color w:val="00000A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A"/>
                      <w:sz w:val="16"/>
                    </w:rPr>
                    <w:t>158 00000-6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B100E2" w:rsidRDefault="00B100E2">
                  <w:pPr>
                    <w:pStyle w:val="Standard"/>
                    <w:snapToGrid w:val="0"/>
                    <w:spacing w:line="36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0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0E2" w:rsidRDefault="00B100E2">
                  <w:pPr>
                    <w:pStyle w:val="Standard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B100E2" w:rsidRDefault="00B100E2">
            <w:pPr>
              <w:pStyle w:val="Standard"/>
            </w:pPr>
          </w:p>
        </w:tc>
      </w:tr>
    </w:tbl>
    <w:p w:rsidR="00B100E2" w:rsidRDefault="00B100E2">
      <w:pPr>
        <w:pStyle w:val="Textbody"/>
        <w:spacing w:line="360" w:lineRule="auto"/>
        <w:ind w:right="220"/>
        <w:rPr>
          <w:rFonts w:ascii="Trebuchet MS" w:hAnsi="Trebuchet MS" w:cs="Arial"/>
          <w:sz w:val="20"/>
        </w:rPr>
      </w:pPr>
    </w:p>
    <w:p w:rsidR="00B100E2" w:rsidRDefault="00E224C5">
      <w:pPr>
        <w:pStyle w:val="Textbody"/>
        <w:spacing w:line="360" w:lineRule="auto"/>
        <w:ind w:right="220"/>
      </w:pPr>
      <w:r>
        <w:rPr>
          <w:rFonts w:ascii="Trebuchet MS" w:hAnsi="Trebuchet MS" w:cs="Arial"/>
          <w:sz w:val="20"/>
        </w:rPr>
        <w:t xml:space="preserve">Ilość poszczególnych artykułów spożywczych może ulec zmianie (zmniejszeniu lub zwiększeniu) o +/- 10 % z zastrzeżeniem, iż łączne wynagrodzenie Wykonawcy nie może przekroczyć ceny </w:t>
      </w:r>
      <w:r>
        <w:rPr>
          <w:rFonts w:ascii="Trebuchet MS" w:hAnsi="Trebuchet MS" w:cs="Arial"/>
          <w:sz w:val="20"/>
        </w:rPr>
        <w:t>ofertowej.</w:t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</w:p>
    <w:p w:rsidR="00B100E2" w:rsidRDefault="00B100E2">
      <w:pPr>
        <w:pStyle w:val="Textbody"/>
        <w:spacing w:line="360" w:lineRule="auto"/>
        <w:ind w:right="220"/>
        <w:jc w:val="left"/>
        <w:rPr>
          <w:rFonts w:ascii="Trebuchet MS" w:hAnsi="Trebuchet MS" w:cs="Arial"/>
          <w:sz w:val="20"/>
        </w:rPr>
      </w:pPr>
    </w:p>
    <w:p w:rsidR="00B100E2" w:rsidRDefault="00B100E2">
      <w:pPr>
        <w:pStyle w:val="Standard"/>
        <w:jc w:val="both"/>
        <w:rPr>
          <w:rFonts w:ascii="Trebuchet MS" w:hAnsi="Trebuchet MS" w:cs="Trebuchet MS"/>
        </w:rPr>
      </w:pPr>
    </w:p>
    <w:sectPr w:rsidR="00B100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224C5">
      <w:pPr>
        <w:rPr>
          <w:rFonts w:hint="eastAsia"/>
        </w:rPr>
      </w:pPr>
      <w:r>
        <w:separator/>
      </w:r>
    </w:p>
  </w:endnote>
  <w:endnote w:type="continuationSeparator" w:id="0">
    <w:p w:rsidR="00000000" w:rsidRDefault="00E224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, 바탕">
    <w:charset w:val="00"/>
    <w:family w:val="auto"/>
    <w:pitch w:val="default"/>
  </w:font>
  <w:font w:name="Thorndale AMT">
    <w:charset w:val="00"/>
    <w:family w:val="roman"/>
    <w:pitch w:val="variable"/>
  </w:font>
  <w:font w:name="SimSun, 宋体">
    <w:charset w:val="00"/>
    <w:family w:val="auto"/>
    <w:pitch w:val="variable"/>
  </w:font>
  <w:font w:name="Tahoma, Tahom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92" w:rsidRDefault="00E224C5">
    <w:pPr>
      <w:pStyle w:val="Standard"/>
      <w:tabs>
        <w:tab w:val="center" w:pos="4536"/>
        <w:tab w:val="right" w:pos="9072"/>
      </w:tabs>
    </w:pPr>
    <w:r>
      <w:rPr>
        <w:rFonts w:ascii="Trebuchet MS" w:hAnsi="Trebuchet MS" w:cs="Trebuchet MS"/>
        <w:sz w:val="18"/>
        <w:szCs w:val="18"/>
      </w:rPr>
      <w:t>Zamawiający: Miejskie Przedszkole nr 45 ul. B. Chrobrego 6 , 41-705</w:t>
    </w:r>
    <w:r>
      <w:rPr>
        <w:rFonts w:ascii="Trebuchet MS" w:hAnsi="Trebuchet MS" w:cs="Trebuchet MS"/>
        <w:sz w:val="18"/>
        <w:szCs w:val="18"/>
      </w:rPr>
      <w:t xml:space="preserve"> Ruda Śląska</w:t>
    </w:r>
    <w:r>
      <w:t xml:space="preserve">    </w:t>
    </w:r>
  </w:p>
  <w:p w:rsidR="00602E92" w:rsidRDefault="00E224C5">
    <w:pPr>
      <w:pStyle w:val="Standard"/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  <w:lang w:eastAsia="en-US"/>
      </w:rPr>
    </w:pPr>
  </w:p>
  <w:p w:rsidR="00602E92" w:rsidRDefault="00E224C5">
    <w:pPr>
      <w:pStyle w:val="Stopka"/>
      <w:jc w:val="right"/>
      <w:rPr>
        <w:rFonts w:ascii="Calibri" w:eastAsia="Calibri" w:hAnsi="Calibri" w:cs="Calibri"/>
        <w:sz w:val="18"/>
        <w:szCs w:val="18"/>
        <w:lang w:eastAsia="en-US"/>
      </w:rPr>
    </w:pPr>
  </w:p>
  <w:p w:rsidR="00602E92" w:rsidRDefault="00E224C5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224C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E224C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92" w:rsidRDefault="00E224C5">
    <w:pPr>
      <w:pStyle w:val="Standard"/>
      <w:tabs>
        <w:tab w:val="center" w:pos="4536"/>
        <w:tab w:val="right" w:pos="9072"/>
      </w:tabs>
      <w:spacing w:after="160" w:line="244" w:lineRule="auto"/>
      <w:jc w:val="center"/>
    </w:pPr>
    <w:r>
      <w:rPr>
        <w:rFonts w:ascii="Arial" w:eastAsia="Calibri" w:hAnsi="Arial" w:cs="Arial"/>
        <w:sz w:val="14"/>
        <w:szCs w:val="14"/>
        <w:lang w:eastAsia="en-US"/>
      </w:rPr>
      <w:t>Specyfikacja Warunków Zamówienia  dla dostaw, w postępowaniu o wartości mniejszej niż próg unijny, tryb podstawowy, bez negocjacji -                          nr sprawy: MP45.2701.01.2022</w:t>
    </w:r>
  </w:p>
  <w:p w:rsidR="00602E92" w:rsidRDefault="00E224C5">
    <w:pPr>
      <w:pStyle w:val="Nagwek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7D76"/>
    <w:multiLevelType w:val="multilevel"/>
    <w:tmpl w:val="BE4E5584"/>
    <w:styleLink w:val="WW8Num40"/>
    <w:lvl w:ilvl="0">
      <w:start w:val="2"/>
      <w:numFmt w:val="decimal"/>
      <w:lvlText w:val="%1."/>
      <w:lvlJc w:val="left"/>
      <w:rPr>
        <w:rFonts w:ascii="Trebuchet MS" w:hAnsi="Trebuchet MS"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6146DD1"/>
    <w:multiLevelType w:val="multilevel"/>
    <w:tmpl w:val="4E5C93F6"/>
    <w:styleLink w:val="WW8Num36"/>
    <w:lvl w:ilvl="0">
      <w:numFmt w:val="bullet"/>
      <w:pStyle w:val="wyliczanieZnak"/>
      <w:lvlText w:val="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88D2717"/>
    <w:multiLevelType w:val="multilevel"/>
    <w:tmpl w:val="D3AC2F4E"/>
    <w:styleLink w:val="WW8Num1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3" w15:restartNumberingAfterBreak="0">
    <w:nsid w:val="091A631A"/>
    <w:multiLevelType w:val="multilevel"/>
    <w:tmpl w:val="5488390E"/>
    <w:styleLink w:val="WW8Num2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4" w15:restartNumberingAfterBreak="0">
    <w:nsid w:val="0DDE2C53"/>
    <w:multiLevelType w:val="multilevel"/>
    <w:tmpl w:val="3FC016A6"/>
    <w:styleLink w:val="WW8Num17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5"/>
      <w:numFmt w:val="decimal"/>
      <w:lvlText w:val="%2."/>
      <w:lvlJc w:val="left"/>
      <w:rPr>
        <w:b w:val="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F3E6A94"/>
    <w:multiLevelType w:val="multilevel"/>
    <w:tmpl w:val="FE72E92A"/>
    <w:styleLink w:val="WW8Num29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6" w15:restartNumberingAfterBreak="0">
    <w:nsid w:val="10E01FA2"/>
    <w:multiLevelType w:val="multilevel"/>
    <w:tmpl w:val="66E00A44"/>
    <w:styleLink w:val="WW8Num16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3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 w15:restartNumberingAfterBreak="0">
    <w:nsid w:val="116C181B"/>
    <w:multiLevelType w:val="multilevel"/>
    <w:tmpl w:val="DCAA16EA"/>
    <w:styleLink w:val="WW8Num2"/>
    <w:lvl w:ilvl="0">
      <w:start w:val="1"/>
      <w:numFmt w:val="decimal"/>
      <w:lvlText w:val="%1."/>
      <w:lvlJc w:val="left"/>
      <w:rPr>
        <w:rFonts w:ascii="Trebuchet MS" w:hAnsi="Trebuchet MS" w:cs="Arial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26852F1"/>
    <w:multiLevelType w:val="multilevel"/>
    <w:tmpl w:val="61DCBC5E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9" w15:restartNumberingAfterBreak="0">
    <w:nsid w:val="17875399"/>
    <w:multiLevelType w:val="multilevel"/>
    <w:tmpl w:val="9B3023B8"/>
    <w:styleLink w:val="WW8Num4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8883F70"/>
    <w:multiLevelType w:val="multilevel"/>
    <w:tmpl w:val="C97AC5CC"/>
    <w:styleLink w:val="WW8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" w15:restartNumberingAfterBreak="0">
    <w:nsid w:val="189A77F2"/>
    <w:multiLevelType w:val="multilevel"/>
    <w:tmpl w:val="BCE67B24"/>
    <w:styleLink w:val="WW8Num34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2" w15:restartNumberingAfterBreak="0">
    <w:nsid w:val="1AF01ED9"/>
    <w:multiLevelType w:val="multilevel"/>
    <w:tmpl w:val="2C8C7B3A"/>
    <w:styleLink w:val="WW8Num23"/>
    <w:lvl w:ilvl="0">
      <w:start w:val="4"/>
      <w:numFmt w:val="decimal"/>
      <w:pStyle w:val="a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 w15:restartNumberingAfterBreak="0">
    <w:nsid w:val="1C727C9A"/>
    <w:multiLevelType w:val="multilevel"/>
    <w:tmpl w:val="041C04BC"/>
    <w:styleLink w:val="WW8Num2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4" w15:restartNumberingAfterBreak="0">
    <w:nsid w:val="1D934EAE"/>
    <w:multiLevelType w:val="multilevel"/>
    <w:tmpl w:val="5E52D84A"/>
    <w:styleLink w:val="WW8Num1"/>
    <w:lvl w:ilvl="0">
      <w:numFmt w:val="bullet"/>
      <w:pStyle w:val="Listapunktowana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5DE6AF5"/>
    <w:multiLevelType w:val="multilevel"/>
    <w:tmpl w:val="1604D722"/>
    <w:styleLink w:val="WW8Num1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6" w15:restartNumberingAfterBreak="0">
    <w:nsid w:val="288B1F58"/>
    <w:multiLevelType w:val="multilevel"/>
    <w:tmpl w:val="46824CC2"/>
    <w:styleLink w:val="WW8Num9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7" w15:restartNumberingAfterBreak="0">
    <w:nsid w:val="29C10ED2"/>
    <w:multiLevelType w:val="multilevel"/>
    <w:tmpl w:val="90D8190A"/>
    <w:styleLink w:val="WW8Num39"/>
    <w:lvl w:ilvl="0">
      <w:numFmt w:val="bullet"/>
      <w:pStyle w:val="AtekstROOS"/>
      <w:lvlText w:val=""/>
      <w:lvlJc w:val="left"/>
      <w:rPr>
        <w:rFonts w:ascii="Symbol" w:hAnsi="Symbol" w:cs="Symbol"/>
        <w:color w:val="000000"/>
        <w:sz w:val="18"/>
        <w:szCs w:val="18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"/>
      <w:lvlJc w:val="left"/>
      <w:rPr>
        <w:rFonts w:ascii="Symbol" w:hAnsi="Symbol" w:cs="Symbol"/>
        <w:color w:val="000000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2E250A1E"/>
    <w:multiLevelType w:val="multilevel"/>
    <w:tmpl w:val="8D8813B4"/>
    <w:styleLink w:val="WW8Num3"/>
    <w:lvl w:ilvl="0">
      <w:numFmt w:val="bullet"/>
      <w:pStyle w:val="StylPunktWieksze"/>
      <w:lvlText w:val=""/>
      <w:lvlJc w:val="left"/>
      <w:rPr>
        <w:rFonts w:ascii="Wingdings" w:hAnsi="Wingdings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  <w:color w:val="000000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  <w:color w:val="000000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  <w:color w:val="000000"/>
      </w:rPr>
    </w:lvl>
  </w:abstractNum>
  <w:abstractNum w:abstractNumId="19" w15:restartNumberingAfterBreak="0">
    <w:nsid w:val="2FE05116"/>
    <w:multiLevelType w:val="multilevel"/>
    <w:tmpl w:val="1ED2D4FA"/>
    <w:styleLink w:val="WW8Num2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20" w15:restartNumberingAfterBreak="0">
    <w:nsid w:val="303F1129"/>
    <w:multiLevelType w:val="multilevel"/>
    <w:tmpl w:val="EE6E7A02"/>
    <w:styleLink w:val="WW8Num15"/>
    <w:lvl w:ilvl="0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21" w15:restartNumberingAfterBreak="0">
    <w:nsid w:val="393312DF"/>
    <w:multiLevelType w:val="multilevel"/>
    <w:tmpl w:val="4246FA50"/>
    <w:styleLink w:val="WW8Num31"/>
    <w:lvl w:ilvl="0">
      <w:start w:val="1"/>
      <w:numFmt w:val="decimal"/>
      <w:lvlText w:val="%1."/>
      <w:lvlJc w:val="left"/>
      <w:rPr>
        <w:rFonts w:ascii="Trebuchet MS" w:hAnsi="Trebuchet MS" w:cs="Arial"/>
        <w:b w:val="0"/>
        <w:sz w:val="20"/>
      </w:rPr>
    </w:lvl>
    <w:lvl w:ilvl="1">
      <w:start w:val="1"/>
      <w:numFmt w:val="decimal"/>
      <w:lvlText w:val="%1.%2."/>
      <w:lvlJc w:val="left"/>
      <w:rPr>
        <w:rFonts w:ascii="Trebuchet MS" w:hAnsi="Trebuchet MS" w:cs="Arial"/>
        <w:sz w:val="20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  <w:sz w:val="20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  <w:sz w:val="20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  <w:sz w:val="20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  <w:sz w:val="20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  <w:sz w:val="20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  <w:sz w:val="20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  <w:sz w:val="20"/>
      </w:rPr>
    </w:lvl>
  </w:abstractNum>
  <w:abstractNum w:abstractNumId="22" w15:restartNumberingAfterBreak="0">
    <w:nsid w:val="39A0729E"/>
    <w:multiLevelType w:val="multilevel"/>
    <w:tmpl w:val="D1BE0A32"/>
    <w:styleLink w:val="WW8Num32"/>
    <w:lvl w:ilvl="0">
      <w:numFmt w:val="bullet"/>
      <w:pStyle w:val="Tiret0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DE123A6"/>
    <w:multiLevelType w:val="multilevel"/>
    <w:tmpl w:val="936E6636"/>
    <w:styleLink w:val="WW8Num6"/>
    <w:lvl w:ilvl="0">
      <w:numFmt w:val="bullet"/>
      <w:lvlText w:val=""/>
      <w:lvlJc w:val="left"/>
      <w:rPr>
        <w:rFonts w:ascii="Wingdings" w:hAnsi="Wingdings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15638BD"/>
    <w:multiLevelType w:val="multilevel"/>
    <w:tmpl w:val="BDE6CD88"/>
    <w:styleLink w:val="WW8Num21"/>
    <w:lvl w:ilvl="0">
      <w:numFmt w:val="bullet"/>
      <w:pStyle w:val="Tiret1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2916782"/>
    <w:multiLevelType w:val="multilevel"/>
    <w:tmpl w:val="679AD9E2"/>
    <w:styleLink w:val="WW8Num38"/>
    <w:lvl w:ilvl="0">
      <w:start w:val="2"/>
      <w:numFmt w:val="decimal"/>
      <w:lvlText w:val="%1."/>
      <w:lvlJc w:val="left"/>
      <w:rPr>
        <w:rFonts w:ascii="Trebuchet MS" w:hAnsi="Trebuchet MS" w:cs="Arial"/>
      </w:rPr>
    </w:lvl>
    <w:lvl w:ilvl="1">
      <w:start w:val="1"/>
      <w:numFmt w:val="decimal"/>
      <w:lvlText w:val="%1.%2."/>
      <w:lvlJc w:val="left"/>
      <w:rPr>
        <w:rFonts w:ascii="Trebuchet MS" w:hAnsi="Trebuchet MS" w:cs="Arial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</w:rPr>
    </w:lvl>
  </w:abstractNum>
  <w:abstractNum w:abstractNumId="26" w15:restartNumberingAfterBreak="0">
    <w:nsid w:val="42F85A5A"/>
    <w:multiLevelType w:val="multilevel"/>
    <w:tmpl w:val="DF0EBA2E"/>
    <w:styleLink w:val="WW8Num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27" w15:restartNumberingAfterBreak="0">
    <w:nsid w:val="458A0686"/>
    <w:multiLevelType w:val="multilevel"/>
    <w:tmpl w:val="D548AEAC"/>
    <w:styleLink w:val="WW8Num30"/>
    <w:lvl w:ilvl="0">
      <w:numFmt w:val="bullet"/>
      <w:pStyle w:val="1wyliczenieROOS"/>
      <w:lvlText w:val="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45D078C5"/>
    <w:multiLevelType w:val="multilevel"/>
    <w:tmpl w:val="CD246482"/>
    <w:styleLink w:val="WW8Num33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29" w15:restartNumberingAfterBreak="0">
    <w:nsid w:val="4A6F3F38"/>
    <w:multiLevelType w:val="multilevel"/>
    <w:tmpl w:val="F8AA583C"/>
    <w:styleLink w:val="WW8Num20"/>
    <w:lvl w:ilvl="0">
      <w:start w:val="11"/>
      <w:numFmt w:val="decimal"/>
      <w:pStyle w:val="numerowanie"/>
      <w:lvlText w:val="%1."/>
      <w:lvlJc w:val="left"/>
    </w:lvl>
    <w:lvl w:ilvl="1">
      <w:start w:val="1"/>
      <w:numFmt w:val="decimal"/>
      <w:lvlText w:val="%1.%2."/>
      <w:lvlJc w:val="left"/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520717DF"/>
    <w:multiLevelType w:val="multilevel"/>
    <w:tmpl w:val="16F0559E"/>
    <w:styleLink w:val="WW8Num12"/>
    <w:lvl w:ilvl="0">
      <w:start w:val="1"/>
      <w:numFmt w:val="decimal"/>
      <w:pStyle w:val="NumPar4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1" w15:restartNumberingAfterBreak="0">
    <w:nsid w:val="5BC0299D"/>
    <w:multiLevelType w:val="multilevel"/>
    <w:tmpl w:val="4A565D70"/>
    <w:styleLink w:val="WW8Num35"/>
    <w:lvl w:ilvl="0">
      <w:start w:val="8"/>
      <w:numFmt w:val="decimal"/>
      <w:lvlText w:val="%1."/>
      <w:lvlJc w:val="left"/>
      <w:rPr>
        <w:rFonts w:ascii="Trebuchet MS" w:hAnsi="Trebuchet MS" w:cs="Arial"/>
      </w:rPr>
    </w:lvl>
    <w:lvl w:ilvl="1">
      <w:start w:val="1"/>
      <w:numFmt w:val="decimal"/>
      <w:lvlText w:val="%1.%2."/>
      <w:lvlJc w:val="left"/>
      <w:rPr>
        <w:rFonts w:ascii="Trebuchet MS" w:hAnsi="Trebuchet MS" w:cs="Trebuchet MS"/>
        <w:b w:val="0"/>
        <w:i w:val="0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</w:rPr>
    </w:lvl>
  </w:abstractNum>
  <w:abstractNum w:abstractNumId="32" w15:restartNumberingAfterBreak="0">
    <w:nsid w:val="5D9C6FAD"/>
    <w:multiLevelType w:val="multilevel"/>
    <w:tmpl w:val="19D2F892"/>
    <w:styleLink w:val="WW8Num5"/>
    <w:lvl w:ilvl="0">
      <w:numFmt w:val="bullet"/>
      <w:lvlText w:val=""/>
      <w:lvlJc w:val="left"/>
      <w:rPr>
        <w:rFonts w:ascii="Wingdings" w:hAnsi="Wingdings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84F7410"/>
    <w:multiLevelType w:val="multilevel"/>
    <w:tmpl w:val="9B58F7B6"/>
    <w:styleLink w:val="WW8Num37"/>
    <w:lvl w:ilvl="0">
      <w:start w:val="3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68566B85"/>
    <w:multiLevelType w:val="multilevel"/>
    <w:tmpl w:val="40F4482E"/>
    <w:styleLink w:val="WW8Num19"/>
    <w:lvl w:ilvl="0">
      <w:numFmt w:val="bullet"/>
      <w:lvlText w:val="-"/>
      <w:lvlJc w:val="left"/>
      <w:rPr>
        <w:rFonts w:ascii="Times New Roman" w:hAnsi="Times New Roman" w:cs="Aria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FE27172"/>
    <w:multiLevelType w:val="multilevel"/>
    <w:tmpl w:val="FBEADC1E"/>
    <w:styleLink w:val="WW8Num28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36" w15:restartNumberingAfterBreak="0">
    <w:nsid w:val="71A87AE6"/>
    <w:multiLevelType w:val="multilevel"/>
    <w:tmpl w:val="532C439E"/>
    <w:styleLink w:val="WW8Num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37" w15:restartNumberingAfterBreak="0">
    <w:nsid w:val="7D3069B9"/>
    <w:multiLevelType w:val="multilevel"/>
    <w:tmpl w:val="52C23DD8"/>
    <w:styleLink w:val="WW8Num25"/>
    <w:lvl w:ilvl="0">
      <w:start w:val="1"/>
      <w:numFmt w:val="decimal"/>
      <w:lvlText w:val="%1."/>
      <w:lvlJc w:val="left"/>
      <w:rPr>
        <w:rFonts w:ascii="Trebuchet MS" w:hAnsi="Trebuchet MS" w:cs="Trebuchet MS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7DF03BA2"/>
    <w:multiLevelType w:val="multilevel"/>
    <w:tmpl w:val="FE84C054"/>
    <w:styleLink w:val="WW8Num24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</w:rPr>
    </w:lvl>
    <w:lvl w:ilvl="1">
      <w:start w:val="1"/>
      <w:numFmt w:val="none"/>
      <w:lvlText w:val="2.1.%2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39" w15:restartNumberingAfterBreak="0">
    <w:nsid w:val="7F83244D"/>
    <w:multiLevelType w:val="multilevel"/>
    <w:tmpl w:val="C858928A"/>
    <w:styleLink w:val="WW8Num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9"/>
  </w:num>
  <w:num w:numId="5">
    <w:abstractNumId w:val="32"/>
  </w:num>
  <w:num w:numId="6">
    <w:abstractNumId w:val="23"/>
  </w:num>
  <w:num w:numId="7">
    <w:abstractNumId w:val="26"/>
  </w:num>
  <w:num w:numId="8">
    <w:abstractNumId w:val="39"/>
  </w:num>
  <w:num w:numId="9">
    <w:abstractNumId w:val="16"/>
  </w:num>
  <w:num w:numId="10">
    <w:abstractNumId w:val="2"/>
  </w:num>
  <w:num w:numId="11">
    <w:abstractNumId w:val="10"/>
  </w:num>
  <w:num w:numId="12">
    <w:abstractNumId w:val="30"/>
  </w:num>
  <w:num w:numId="13">
    <w:abstractNumId w:val="8"/>
  </w:num>
  <w:num w:numId="14">
    <w:abstractNumId w:val="36"/>
  </w:num>
  <w:num w:numId="15">
    <w:abstractNumId w:val="20"/>
  </w:num>
  <w:num w:numId="16">
    <w:abstractNumId w:val="6"/>
  </w:num>
  <w:num w:numId="17">
    <w:abstractNumId w:val="4"/>
  </w:num>
  <w:num w:numId="18">
    <w:abstractNumId w:val="15"/>
  </w:num>
  <w:num w:numId="19">
    <w:abstractNumId w:val="34"/>
  </w:num>
  <w:num w:numId="20">
    <w:abstractNumId w:val="29"/>
  </w:num>
  <w:num w:numId="21">
    <w:abstractNumId w:val="24"/>
  </w:num>
  <w:num w:numId="22">
    <w:abstractNumId w:val="19"/>
  </w:num>
  <w:num w:numId="23">
    <w:abstractNumId w:val="12"/>
  </w:num>
  <w:num w:numId="24">
    <w:abstractNumId w:val="38"/>
  </w:num>
  <w:num w:numId="25">
    <w:abstractNumId w:val="37"/>
  </w:num>
  <w:num w:numId="26">
    <w:abstractNumId w:val="3"/>
  </w:num>
  <w:num w:numId="27">
    <w:abstractNumId w:val="13"/>
  </w:num>
  <w:num w:numId="28">
    <w:abstractNumId w:val="35"/>
  </w:num>
  <w:num w:numId="29">
    <w:abstractNumId w:val="5"/>
  </w:num>
  <w:num w:numId="30">
    <w:abstractNumId w:val="27"/>
  </w:num>
  <w:num w:numId="31">
    <w:abstractNumId w:val="21"/>
  </w:num>
  <w:num w:numId="32">
    <w:abstractNumId w:val="22"/>
  </w:num>
  <w:num w:numId="33">
    <w:abstractNumId w:val="28"/>
  </w:num>
  <w:num w:numId="34">
    <w:abstractNumId w:val="11"/>
  </w:num>
  <w:num w:numId="35">
    <w:abstractNumId w:val="31"/>
  </w:num>
  <w:num w:numId="36">
    <w:abstractNumId w:val="1"/>
  </w:num>
  <w:num w:numId="37">
    <w:abstractNumId w:val="33"/>
  </w:num>
  <w:num w:numId="38">
    <w:abstractNumId w:val="25"/>
  </w:num>
  <w:num w:numId="39">
    <w:abstractNumId w:val="17"/>
  </w:num>
  <w:num w:numId="40">
    <w:abstractNumId w:val="0"/>
  </w:num>
  <w:num w:numId="41">
    <w:abstractNumId w:val="37"/>
    <w:lvlOverride w:ilvl="0">
      <w:startOverride w:val="1"/>
    </w:lvlOverride>
  </w:num>
  <w:num w:numId="42">
    <w:abstractNumId w:val="32"/>
    <w:lvlOverride w:ilvl="0"/>
  </w:num>
  <w:num w:numId="43">
    <w:abstractNumId w:val="2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100E2"/>
    <w:rsid w:val="00B100E2"/>
    <w:rsid w:val="00E2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2EFA3-25F9-410C-A721-ABB86574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pageBreakBefore/>
      <w:tabs>
        <w:tab w:val="left" w:pos="864"/>
      </w:tabs>
      <w:spacing w:before="120" w:after="240" w:line="360" w:lineRule="auto"/>
      <w:ind w:left="432" w:hanging="432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Standard"/>
    <w:next w:val="Standard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Standard"/>
    <w:next w:val="Standar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Standard"/>
    <w:next w:val="Standar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5">
    <w:name w:val="heading 5"/>
    <w:basedOn w:val="Standard"/>
    <w:next w:val="Standard"/>
    <w:pPr>
      <w:keepNext/>
      <w:tabs>
        <w:tab w:val="left" w:pos="3718"/>
      </w:tabs>
      <w:spacing w:before="160" w:after="120"/>
      <w:ind w:left="1859" w:hanging="1008"/>
      <w:outlineLvl w:val="4"/>
    </w:pPr>
    <w:rPr>
      <w:rFonts w:ascii="Arial" w:hAnsi="Arial" w:cs="Arial"/>
    </w:rPr>
  </w:style>
  <w:style w:type="paragraph" w:styleId="Nagwek6">
    <w:name w:val="heading 6"/>
    <w:basedOn w:val="Standard"/>
    <w:next w:val="Standard"/>
    <w:pPr>
      <w:tabs>
        <w:tab w:val="left" w:pos="2304"/>
      </w:tabs>
      <w:spacing w:before="240" w:after="60"/>
      <w:ind w:left="1152" w:hanging="1152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Standard"/>
    <w:next w:val="Standard"/>
    <w:pPr>
      <w:tabs>
        <w:tab w:val="left" w:pos="2592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Standard"/>
    <w:next w:val="Standard"/>
    <w:pPr>
      <w:tabs>
        <w:tab w:val="left" w:pos="288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Standard"/>
    <w:next w:val="Standard"/>
    <w:pPr>
      <w:tabs>
        <w:tab w:val="left" w:pos="3168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Pr>
      <w:sz w:val="24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  <w:sz w:val="24"/>
    </w:rPr>
  </w:style>
  <w:style w:type="paragraph" w:styleId="Akapitzlist">
    <w:name w:val="List Paragraph"/>
    <w:basedOn w:val="Standard"/>
    <w:pPr>
      <w:ind w:left="708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Akapitzlist1">
    <w:name w:val="Akapit z listą1"/>
    <w:basedOn w:val="Standard"/>
    <w:pPr>
      <w:ind w:left="720"/>
    </w:pPr>
    <w:rPr>
      <w:rFonts w:eastAsia="Calibri"/>
    </w:rPr>
  </w:style>
  <w:style w:type="paragraph" w:styleId="Zwykytekst">
    <w:name w:val="Plain Text"/>
    <w:basedOn w:val="Standard"/>
    <w:rPr>
      <w:rFonts w:ascii="Courier New" w:hAnsi="Courier New" w:cs="Courier New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widowControl/>
      <w:suppressAutoHyphens/>
      <w:spacing w:before="56" w:after="56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bidi="ar-SA"/>
    </w:rPr>
  </w:style>
  <w:style w:type="paragraph" w:customStyle="1" w:styleId="BodySingle">
    <w:name w:val="Body Single"/>
    <w:basedOn w:val="Standard"/>
    <w:rPr>
      <w:rFonts w:ascii="Tms Rmn" w:hAnsi="Tms Rmn" w:cs="Tms Rmn"/>
    </w:rPr>
  </w:style>
  <w:style w:type="paragraph" w:customStyle="1" w:styleId="Bezodstpw1">
    <w:name w:val="Bez odstępów1"/>
    <w:pPr>
      <w:widowControl/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Kasia">
    <w:name w:val="Kasia"/>
    <w:basedOn w:val="Standard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Standard"/>
    <w:pPr>
      <w:spacing w:line="360" w:lineRule="auto"/>
      <w:jc w:val="both"/>
    </w:pPr>
    <w:rPr>
      <w:rFonts w:ascii="Arial" w:hAnsi="Arial" w:cs="Arial"/>
    </w:rPr>
  </w:style>
  <w:style w:type="paragraph" w:styleId="NormalnyWeb">
    <w:name w:val="Normal (Web)"/>
    <w:basedOn w:val="Standard"/>
    <w:pPr>
      <w:spacing w:before="280" w:after="280"/>
    </w:pPr>
    <w:rPr>
      <w:sz w:val="24"/>
      <w:szCs w:val="24"/>
    </w:rPr>
  </w:style>
  <w:style w:type="paragraph" w:styleId="Listapunktowana">
    <w:name w:val="List Bullet"/>
    <w:basedOn w:val="Standard"/>
    <w:pPr>
      <w:numPr>
        <w:numId w:val="1"/>
      </w:numPr>
    </w:pPr>
  </w:style>
  <w:style w:type="paragraph" w:styleId="Tekstkomentarza">
    <w:name w:val="annotation text"/>
    <w:basedOn w:val="Standard"/>
    <w:rPr>
      <w:rFonts w:eastAsia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rPr>
      <w:rFonts w:cs="Times New Roman"/>
      <w:b/>
      <w:bCs/>
    </w:rPr>
  </w:style>
  <w:style w:type="paragraph" w:customStyle="1" w:styleId="AtekstROOS">
    <w:name w:val="A_tekst ROOS"/>
    <w:basedOn w:val="Standard"/>
    <w:next w:val="Standard"/>
    <w:pPr>
      <w:numPr>
        <w:numId w:val="39"/>
      </w:numPr>
      <w:tabs>
        <w:tab w:val="left" w:pos="284"/>
      </w:tabs>
      <w:spacing w:before="280" w:after="280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Standard"/>
    <w:pPr>
      <w:widowControl w:val="0"/>
      <w:numPr>
        <w:numId w:val="30"/>
      </w:numPr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widowControl/>
      <w:numPr>
        <w:numId w:val="3"/>
      </w:numPr>
      <w:tabs>
        <w:tab w:val="left" w:pos="397"/>
      </w:tabs>
      <w:suppressAutoHyphens/>
      <w:spacing w:line="360" w:lineRule="auto"/>
    </w:pPr>
    <w:rPr>
      <w:rFonts w:ascii="Times New Roman" w:eastAsia="Arial" w:hAnsi="Times New Roman" w:cs="Times New Roman"/>
      <w:lang w:bidi="ar-SA"/>
    </w:rPr>
  </w:style>
  <w:style w:type="paragraph" w:customStyle="1" w:styleId="parametry">
    <w:name w:val="parametry"/>
    <w:basedOn w:val="Standard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">
    <w:name w:val="Normalny (Web)1"/>
    <w:basedOn w:val="Standard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Standard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Standard"/>
    <w:pPr>
      <w:widowControl w:val="0"/>
      <w:numPr>
        <w:numId w:val="36"/>
      </w:numPr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styleId="Mapadokumentu">
    <w:name w:val="Document Map"/>
    <w:basedOn w:val="Standard"/>
    <w:rPr>
      <w:rFonts w:ascii="Tahoma" w:hAnsi="Tahoma" w:cs="Tahoma"/>
    </w:rPr>
  </w:style>
  <w:style w:type="paragraph" w:customStyle="1" w:styleId="numerowanie">
    <w:name w:val="numerowanie"/>
    <w:basedOn w:val="Standard"/>
    <w:pPr>
      <w:numPr>
        <w:numId w:val="20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customStyle="1" w:styleId="Textbodyindent">
    <w:name w:val="Text body indent"/>
    <w:basedOn w:val="Standard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kstost">
    <w:name w:val="tekst ost"/>
    <w:basedOn w:val="Standard"/>
    <w:pPr>
      <w:overflowPunct w:val="0"/>
      <w:autoSpaceDE w:val="0"/>
      <w:jc w:val="both"/>
    </w:pPr>
  </w:style>
  <w:style w:type="paragraph" w:customStyle="1" w:styleId="Footnote">
    <w:name w:val="Footnote"/>
    <w:basedOn w:val="Standard"/>
    <w:rPr>
      <w:rFonts w:ascii="Calibri" w:eastAsia="Calibri" w:hAnsi="Calibri" w:cs="Calibri"/>
    </w:rPr>
  </w:style>
  <w:style w:type="paragraph" w:customStyle="1" w:styleId="ContentsHeading">
    <w:name w:val="Contents Heading"/>
    <w:basedOn w:val="Nagwek1"/>
    <w:next w:val="Standard"/>
    <w:pPr>
      <w:keepLines/>
      <w:pageBreakBefore w:val="0"/>
      <w:tabs>
        <w:tab w:val="clear" w:pos="864"/>
      </w:tabs>
      <w:spacing w:before="480" w:after="0" w:line="276" w:lineRule="auto"/>
      <w:ind w:left="0" w:firstLine="0"/>
    </w:pPr>
    <w:rPr>
      <w:rFonts w:ascii="Cambria" w:hAnsi="Cambria" w:cs="Cambria"/>
      <w:bCs/>
      <w:color w:val="365F91"/>
      <w:kern w:val="0"/>
      <w:sz w:val="28"/>
      <w:szCs w:val="28"/>
      <w:u w:val="none"/>
    </w:rPr>
  </w:style>
  <w:style w:type="paragraph" w:customStyle="1" w:styleId="Contents1">
    <w:name w:val="Contents 1"/>
    <w:basedOn w:val="Standard"/>
    <w:next w:val="Standard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Endnote">
    <w:name w:val="Endnote"/>
    <w:basedOn w:val="Standard"/>
    <w:rPr>
      <w:rFonts w:ascii="Calibri" w:eastAsia="Calibri" w:hAnsi="Calibri" w:cs="Calibri"/>
    </w:rPr>
  </w:style>
  <w:style w:type="paragraph" w:customStyle="1" w:styleId="WW-NormalnyWeb">
    <w:name w:val="WW-Normalny (Web)"/>
    <w:basedOn w:val="Standard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Standard"/>
    <w:pPr>
      <w:widowControl w:val="0"/>
    </w:pPr>
    <w:rPr>
      <w:b/>
      <w:sz w:val="24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Standard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Standard"/>
    <w:pPr>
      <w:numPr>
        <w:numId w:val="32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Standard"/>
    <w:pPr>
      <w:numPr>
        <w:numId w:val="21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Standard"/>
    <w:next w:val="Text1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Standard"/>
    <w:next w:val="Text1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Standard"/>
    <w:next w:val="Text1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Standard"/>
    <w:next w:val="Text1"/>
    <w:pPr>
      <w:numPr>
        <w:numId w:val="12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Standard"/>
    <w:next w:val="Standard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Standard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Standard"/>
    <w:next w:val="Standard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paragraph">
    <w:name w:val="paragraph"/>
    <w:basedOn w:val="Standard"/>
    <w:pPr>
      <w:spacing w:before="280" w:after="280"/>
    </w:pPr>
    <w:rPr>
      <w:sz w:val="24"/>
      <w:szCs w:val="24"/>
    </w:rPr>
  </w:style>
  <w:style w:type="paragraph" w:customStyle="1" w:styleId="1Styl1">
    <w:name w:val="1. Styl 1"/>
    <w:basedOn w:val="Standard"/>
    <w:pPr>
      <w:spacing w:before="100" w:after="60"/>
      <w:jc w:val="both"/>
    </w:pPr>
    <w:rPr>
      <w:rFonts w:ascii="Trebuchet MS" w:eastAsia="Batang, 바탕" w:hAnsi="Trebuchet MS" w:cs="Trebuchet MS"/>
      <w:bCs/>
    </w:rPr>
  </w:style>
  <w:style w:type="paragraph" w:customStyle="1" w:styleId="11">
    <w:name w:val="1.1"/>
    <w:basedOn w:val="1Styl1"/>
    <w:pPr>
      <w:ind w:left="1283" w:hanging="432"/>
    </w:pPr>
  </w:style>
  <w:style w:type="paragraph" w:customStyle="1" w:styleId="11a">
    <w:name w:val="1.1.a_)"/>
    <w:basedOn w:val="11"/>
    <w:pPr>
      <w:tabs>
        <w:tab w:val="left" w:pos="2290"/>
        <w:tab w:val="left" w:pos="2880"/>
        <w:tab w:val="left" w:pos="3524"/>
      </w:tabs>
      <w:spacing w:before="0" w:after="0"/>
      <w:ind w:left="1440" w:hanging="850"/>
    </w:pPr>
  </w:style>
  <w:style w:type="paragraph" w:customStyle="1" w:styleId="a">
    <w:name w:val="a)"/>
    <w:basedOn w:val="11a"/>
    <w:pPr>
      <w:numPr>
        <w:numId w:val="23"/>
      </w:numPr>
      <w:tabs>
        <w:tab w:val="clear" w:pos="2290"/>
        <w:tab w:val="clear" w:pos="2880"/>
        <w:tab w:val="clear" w:pos="3524"/>
        <w:tab w:val="left" w:pos="2650"/>
        <w:tab w:val="left" w:pos="3240"/>
        <w:tab w:val="left" w:pos="3600"/>
        <w:tab w:val="left" w:pos="3884"/>
        <w:tab w:val="left" w:pos="4680"/>
      </w:tabs>
    </w:pPr>
  </w:style>
  <w:style w:type="paragraph" w:customStyle="1" w:styleId="xl65">
    <w:name w:val="xl65"/>
    <w:basedOn w:val="Standard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Standard"/>
    <w:pPr>
      <w:spacing w:before="280" w:after="280"/>
    </w:pPr>
    <w:rPr>
      <w:rFonts w:ascii="Arial" w:hAnsi="Arial" w:cs="Arial"/>
      <w:color w:val="000000"/>
    </w:rPr>
  </w:style>
  <w:style w:type="paragraph" w:customStyle="1" w:styleId="xl67">
    <w:name w:val="xl67"/>
    <w:basedOn w:val="Standard"/>
    <w:pPr>
      <w:spacing w:before="280" w:after="280"/>
      <w:jc w:val="center"/>
    </w:pPr>
    <w:rPr>
      <w:rFonts w:ascii="Arial" w:hAnsi="Arial" w:cs="Arial"/>
      <w:color w:val="000000"/>
    </w:rPr>
  </w:style>
  <w:style w:type="paragraph" w:customStyle="1" w:styleId="xl68">
    <w:name w:val="xl6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</w:rPr>
  </w:style>
  <w:style w:type="paragraph" w:customStyle="1" w:styleId="xl70">
    <w:name w:val="xl70"/>
    <w:basedOn w:val="Standard"/>
    <w:pPr>
      <w:spacing w:before="280" w:after="280"/>
      <w:jc w:val="center"/>
    </w:pPr>
    <w:rPr>
      <w:sz w:val="24"/>
      <w:szCs w:val="24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</w:rPr>
  </w:style>
  <w:style w:type="paragraph" w:customStyle="1" w:styleId="xl73">
    <w:name w:val="xl73"/>
    <w:basedOn w:val="Standard"/>
    <w:pPr>
      <w:spacing w:before="280" w:after="280"/>
    </w:pPr>
    <w:rPr>
      <w:rFonts w:ascii="Arial" w:hAnsi="Arial" w:cs="Arial"/>
      <w:color w:val="000000"/>
    </w:rPr>
  </w:style>
  <w:style w:type="paragraph" w:customStyle="1" w:styleId="xl74">
    <w:name w:val="xl74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75">
    <w:name w:val="xl7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77">
    <w:name w:val="xl77"/>
    <w:basedOn w:val="Standard"/>
    <w:pPr>
      <w:spacing w:before="280" w:after="280"/>
      <w:jc w:val="center"/>
    </w:pPr>
    <w:rPr>
      <w:sz w:val="24"/>
      <w:szCs w:val="24"/>
    </w:rPr>
  </w:style>
  <w:style w:type="paragraph" w:customStyle="1" w:styleId="xl78">
    <w:name w:val="xl7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79">
    <w:name w:val="xl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Textbodyuser">
    <w:name w:val="Text body (user)"/>
    <w:basedOn w:val="Standard"/>
    <w:pPr>
      <w:spacing w:line="360" w:lineRule="auto"/>
      <w:jc w:val="both"/>
    </w:pPr>
    <w:rPr>
      <w:sz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22">
    <w:name w:val="Tekst podstawowy 22"/>
    <w:basedOn w:val="Standard"/>
    <w:rPr>
      <w:sz w:val="24"/>
    </w:rPr>
  </w:style>
  <w:style w:type="paragraph" w:customStyle="1" w:styleId="Tekstkomentarza1">
    <w:name w:val="Tekst komentarza1"/>
    <w:basedOn w:val="Standard"/>
    <w:pPr>
      <w:widowControl w:val="0"/>
    </w:pPr>
    <w:rPr>
      <w:rFonts w:ascii="Thorndale AMT" w:eastAsia="Tahoma" w:hAnsi="Thorndale AMT" w:cs="Thorndale AMT"/>
    </w:rPr>
  </w:style>
  <w:style w:type="paragraph" w:customStyle="1" w:styleId="xl63">
    <w:name w:val="xl6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rd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Standard"/>
    <w:pPr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Standard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Standard"/>
    <w:pPr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Standard"/>
    <w:pPr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Standard"/>
    <w:pPr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Standard"/>
    <w:pPr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Standard"/>
    <w:pPr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Standard"/>
    <w:pPr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Standard"/>
    <w:rPr>
      <w:sz w:val="24"/>
    </w:rPr>
  </w:style>
  <w:style w:type="paragraph" w:customStyle="1" w:styleId="Framecontents">
    <w:name w:val="Frame contents"/>
    <w:basedOn w:val="Textbody"/>
  </w:style>
  <w:style w:type="paragraph" w:customStyle="1" w:styleId="font5">
    <w:name w:val="font5"/>
    <w:basedOn w:val="Standard"/>
    <w:pPr>
      <w:spacing w:before="280" w:after="28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Standard"/>
    <w:pPr>
      <w:spacing w:before="280" w:after="28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95">
    <w:name w:val="xl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96">
    <w:name w:val="xl96"/>
    <w:basedOn w:val="Standard"/>
    <w:pPr>
      <w:spacing w:before="280" w:after="280"/>
    </w:pPr>
    <w:rPr>
      <w:sz w:val="24"/>
      <w:szCs w:val="24"/>
    </w:rPr>
  </w:style>
  <w:style w:type="paragraph" w:customStyle="1" w:styleId="xl97">
    <w:name w:val="xl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01">
    <w:name w:val="xl101"/>
    <w:basedOn w:val="Standard"/>
    <w:pPr>
      <w:spacing w:before="280" w:after="280"/>
    </w:pPr>
    <w:rPr>
      <w:sz w:val="24"/>
      <w:szCs w:val="24"/>
    </w:rPr>
  </w:style>
  <w:style w:type="paragraph" w:customStyle="1" w:styleId="xl102">
    <w:name w:val="xl102"/>
    <w:basedOn w:val="Standard"/>
    <w:pPr>
      <w:spacing w:before="280" w:after="280"/>
      <w:jc w:val="center"/>
    </w:pPr>
    <w:rPr>
      <w:rFonts w:ascii="Arial" w:hAnsi="Arial" w:cs="Arial"/>
      <w:sz w:val="24"/>
      <w:szCs w:val="24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3">
    <w:name w:val="xl10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04">
    <w:name w:val="xl1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105">
    <w:name w:val="xl10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Standard"/>
    <w:pPr>
      <w:spacing w:before="280" w:after="280"/>
      <w:jc w:val="center"/>
    </w:pPr>
    <w:rPr>
      <w:sz w:val="24"/>
      <w:szCs w:val="24"/>
    </w:rPr>
  </w:style>
  <w:style w:type="paragraph" w:customStyle="1" w:styleId="xl107">
    <w:name w:val="xl1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10">
    <w:name w:val="xl110"/>
    <w:basedOn w:val="Standard"/>
    <w:pP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12">
    <w:name w:val="xl112"/>
    <w:basedOn w:val="Standard"/>
    <w:pPr>
      <w:spacing w:before="280" w:after="280"/>
      <w:jc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Standard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Standard"/>
    <w:pPr>
      <w:spacing w:before="280" w:after="280"/>
      <w:jc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TableParagraph">
    <w:name w:val="Table Paragraph"/>
    <w:basedOn w:val="Standard"/>
    <w:pPr>
      <w:widowControl w:val="0"/>
      <w:ind w:left="64"/>
    </w:pPr>
    <w:rPr>
      <w:rFonts w:ascii="Tahoma, Tahoma" w:hAnsi="Tahoma, Tahoma" w:cs="Tahoma, Tahoma"/>
      <w:sz w:val="22"/>
      <w:szCs w:val="22"/>
      <w:lang w:val="en-US"/>
    </w:rPr>
  </w:style>
  <w:style w:type="paragraph" w:customStyle="1" w:styleId="xl130">
    <w:name w:val="xl13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Standard"/>
    <w:pPr>
      <w:spacing w:before="280" w:after="280"/>
      <w:jc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Standard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Standard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Standard"/>
    <w:pP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Trebuchet MS" w:hAnsi="Trebuchet MS" w:cs="Arial"/>
      <w:b w:val="0"/>
      <w:color w:val="000000"/>
      <w:sz w:val="20"/>
      <w:szCs w:val="20"/>
    </w:rPr>
  </w:style>
  <w:style w:type="character" w:customStyle="1" w:styleId="WW8Num3z0">
    <w:name w:val="WW8Num3z0"/>
    <w:rPr>
      <w:rFonts w:ascii="Wingdings" w:hAnsi="Wingdings" w:cs="Times New Roman"/>
      <w:color w:val="00000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eastAsia="Times New Roman" w:hAnsi="Arial" w:cs="Arial"/>
      <w:sz w:val="20"/>
    </w:rPr>
  </w:style>
  <w:style w:type="character" w:customStyle="1" w:styleId="WW8Num5z0">
    <w:name w:val="WW8Num5z0"/>
    <w:rPr>
      <w:rFonts w:ascii="Wingdings" w:hAnsi="Wingdings" w:cs="Arial"/>
      <w:b w:val="0"/>
      <w:color w:val="000000"/>
      <w:sz w:val="22"/>
      <w:szCs w:val="22"/>
    </w:rPr>
  </w:style>
  <w:style w:type="character" w:customStyle="1" w:styleId="WW8Num6z0">
    <w:name w:val="WW8Num6z0"/>
    <w:rPr>
      <w:rFonts w:ascii="Wingdings" w:hAnsi="Wingdings" w:cs="Arial"/>
      <w:b w:val="0"/>
      <w:color w:val="000000"/>
      <w:sz w:val="22"/>
      <w:szCs w:val="22"/>
    </w:rPr>
  </w:style>
  <w:style w:type="character" w:customStyle="1" w:styleId="WW8Num7z0">
    <w:name w:val="WW8Num7z0"/>
    <w:rPr>
      <w:rFonts w:ascii="Arial" w:eastAsia="Arial" w:hAnsi="Arial" w:cs="Arial"/>
      <w:position w:val="0"/>
      <w:vertAlign w:val="baseline"/>
    </w:rPr>
  </w:style>
  <w:style w:type="character" w:customStyle="1" w:styleId="WW8Num8z0">
    <w:name w:val="WW8Num8z0"/>
    <w:rPr>
      <w:rFonts w:ascii="Arial" w:eastAsia="Arial" w:hAnsi="Arial" w:cs="Arial"/>
      <w:position w:val="0"/>
      <w:vertAlign w:val="baseline"/>
    </w:rPr>
  </w:style>
  <w:style w:type="character" w:customStyle="1" w:styleId="WW8Num9z0">
    <w:name w:val="WW8Num9z0"/>
    <w:rPr>
      <w:rFonts w:ascii="Arial" w:eastAsia="Arial" w:hAnsi="Arial" w:cs="Arial"/>
      <w:position w:val="0"/>
      <w:vertAlign w:val="baseline"/>
    </w:rPr>
  </w:style>
  <w:style w:type="character" w:customStyle="1" w:styleId="WW8Num10z0">
    <w:name w:val="WW8Num10z0"/>
    <w:rPr>
      <w:rFonts w:ascii="Arial" w:eastAsia="Arial" w:hAnsi="Arial" w:cs="Arial"/>
      <w:position w:val="0"/>
      <w:vertAlign w:val="baseline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Arial" w:hAnsi="Arial" w:cs="Arial"/>
      <w:position w:val="0"/>
      <w:vertAlign w:val="baseline"/>
    </w:rPr>
  </w:style>
  <w:style w:type="character" w:customStyle="1" w:styleId="WW8Num14z0">
    <w:name w:val="WW8Num14z0"/>
    <w:rPr>
      <w:rFonts w:ascii="Arial" w:eastAsia="Arial" w:hAnsi="Arial" w:cs="Arial"/>
      <w:position w:val="0"/>
      <w:vertAlign w:val="baseline"/>
    </w:rPr>
  </w:style>
  <w:style w:type="character" w:customStyle="1" w:styleId="WW8Num15z0">
    <w:name w:val="WW8Num15z0"/>
    <w:rPr>
      <w:rFonts w:ascii="Arial" w:eastAsia="Arial" w:hAnsi="Arial" w:cs="Arial"/>
      <w:position w:val="0"/>
      <w:vertAlign w:val="baseline"/>
    </w:rPr>
  </w:style>
  <w:style w:type="character" w:customStyle="1" w:styleId="WW8Num16z0">
    <w:name w:val="WW8Num16z0"/>
    <w:rPr>
      <w:rFonts w:cs="Times New Roman"/>
      <w:b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b w:val="0"/>
      <w:i w:val="0"/>
      <w:color w:val="000000"/>
    </w:rPr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Arial" w:hAnsi="Arial" w:cs="Arial"/>
      <w:position w:val="0"/>
      <w:vertAlign w:val="baseline"/>
    </w:rPr>
  </w:style>
  <w:style w:type="character" w:customStyle="1" w:styleId="WW8Num19z0">
    <w:name w:val="WW8Num19z0"/>
    <w:rPr>
      <w:rFonts w:ascii="Times New Roman" w:hAnsi="Times New Roman" w:cs="Arial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 w:val="0"/>
      <w:strike w:val="0"/>
      <w:dstrike w:val="0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Arial" w:eastAsia="Arial" w:hAnsi="Arial" w:cs="Arial"/>
      <w:position w:val="0"/>
      <w:vertAlign w:val="baseline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ascii="Trebuchet MS" w:hAnsi="Trebuchet MS" w:cs="Trebuchet MS"/>
      <w:b w:val="0"/>
    </w:rPr>
  </w:style>
  <w:style w:type="character" w:customStyle="1" w:styleId="WW8Num24z1">
    <w:name w:val="WW8Num24z1"/>
    <w:rPr>
      <w:b w:val="0"/>
      <w:i w:val="0"/>
      <w:sz w:val="20"/>
      <w:szCs w:val="20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rFonts w:ascii="Trebuchet MS" w:hAnsi="Trebuchet MS" w:cs="Trebuchet MS"/>
      <w:color w:val="00000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Arial" w:hAnsi="Arial" w:cs="Arial"/>
      <w:position w:val="0"/>
      <w:vertAlign w:val="baseline"/>
    </w:rPr>
  </w:style>
  <w:style w:type="character" w:customStyle="1" w:styleId="WW8Num27z0">
    <w:name w:val="WW8Num27z0"/>
    <w:rPr>
      <w:rFonts w:ascii="Arial" w:eastAsia="Arial" w:hAnsi="Arial" w:cs="Arial"/>
      <w:position w:val="0"/>
      <w:vertAlign w:val="baseline"/>
    </w:rPr>
  </w:style>
  <w:style w:type="character" w:customStyle="1" w:styleId="WW8Num28z0">
    <w:name w:val="WW8Num28z0"/>
    <w:rPr>
      <w:rFonts w:ascii="Arial" w:eastAsia="Arial" w:hAnsi="Arial" w:cs="Arial"/>
      <w:position w:val="0"/>
      <w:vertAlign w:val="baseline"/>
    </w:rPr>
  </w:style>
  <w:style w:type="character" w:customStyle="1" w:styleId="WW8Num29z0">
    <w:name w:val="WW8Num29z0"/>
    <w:rPr>
      <w:rFonts w:ascii="Arial" w:eastAsia="Arial" w:hAnsi="Arial" w:cs="Arial"/>
      <w:position w:val="0"/>
      <w:vertAlign w:val="baseline"/>
    </w:rPr>
  </w:style>
  <w:style w:type="character" w:customStyle="1" w:styleId="WW8Num30z0">
    <w:name w:val="WW8Num30z0"/>
    <w:rPr>
      <w:rFonts w:ascii="Symbol" w:hAnsi="Symbol" w:cs="Symbol"/>
      <w:color w:val="0000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rebuchet MS" w:hAnsi="Trebuchet MS" w:cs="Arial"/>
      <w:b w:val="0"/>
      <w:sz w:val="20"/>
    </w:rPr>
  </w:style>
  <w:style w:type="character" w:customStyle="1" w:styleId="WW8Num31z1">
    <w:name w:val="WW8Num31z1"/>
    <w:rPr>
      <w:rFonts w:ascii="Trebuchet MS" w:hAnsi="Trebuchet MS" w:cs="Arial"/>
      <w:sz w:val="20"/>
    </w:rPr>
  </w:style>
  <w:style w:type="character" w:customStyle="1" w:styleId="WW8Num32z0">
    <w:name w:val="WW8Num32z0"/>
  </w:style>
  <w:style w:type="character" w:customStyle="1" w:styleId="WW8Num33z0">
    <w:name w:val="WW8Num33z0"/>
    <w:rPr>
      <w:rFonts w:ascii="Arial" w:eastAsia="Arial" w:hAnsi="Arial" w:cs="Arial"/>
      <w:position w:val="0"/>
      <w:vertAlign w:val="baseline"/>
    </w:rPr>
  </w:style>
  <w:style w:type="character" w:customStyle="1" w:styleId="WW8Num34z0">
    <w:name w:val="WW8Num34z0"/>
    <w:rPr>
      <w:rFonts w:ascii="Arial" w:eastAsia="Arial" w:hAnsi="Arial" w:cs="Arial"/>
      <w:position w:val="0"/>
      <w:vertAlign w:val="baseline"/>
    </w:rPr>
  </w:style>
  <w:style w:type="character" w:customStyle="1" w:styleId="WW8Num35z0">
    <w:name w:val="WW8Num35z0"/>
    <w:rPr>
      <w:rFonts w:ascii="Trebuchet MS" w:hAnsi="Trebuchet MS" w:cs="Arial"/>
    </w:rPr>
  </w:style>
  <w:style w:type="character" w:customStyle="1" w:styleId="WW8Num35z1">
    <w:name w:val="WW8Num35z1"/>
    <w:rPr>
      <w:rFonts w:ascii="Trebuchet MS" w:hAnsi="Trebuchet MS" w:cs="Trebuchet MS"/>
      <w:b w:val="0"/>
      <w:i w:val="0"/>
    </w:rPr>
  </w:style>
  <w:style w:type="character" w:customStyle="1" w:styleId="WW8Num36z0">
    <w:name w:val="WW8Num36z0"/>
    <w:rPr>
      <w:rFonts w:ascii="Symbol" w:hAnsi="Symbol" w:cs="Symbol"/>
      <w:color w:val="000000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Arial" w:hAnsi="Arial" w:cs="Arial"/>
      <w:color w:val="000000"/>
      <w:sz w:val="20"/>
      <w:szCs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rebuchet MS" w:hAnsi="Trebuchet MS" w:cs="Arial"/>
    </w:rPr>
  </w:style>
  <w:style w:type="character" w:customStyle="1" w:styleId="WW8Num39z0">
    <w:name w:val="WW8Num39z0"/>
    <w:rPr>
      <w:rFonts w:ascii="Symbol" w:hAnsi="Symbol" w:cs="Symbol"/>
      <w:color w:val="000000"/>
      <w:sz w:val="18"/>
      <w:szCs w:val="18"/>
    </w:rPr>
  </w:style>
  <w:style w:type="character" w:customStyle="1" w:styleId="WW8Num39z1">
    <w:name w:val="WW8Num39z1"/>
    <w:rPr>
      <w:rFonts w:ascii="Wingdings" w:hAnsi="Wingdings" w:cs="Wingdings"/>
    </w:rPr>
  </w:style>
  <w:style w:type="character" w:customStyle="1" w:styleId="WW8Num39z2">
    <w:name w:val="WW8Num39z2"/>
    <w:rPr>
      <w:rFonts w:ascii="Symbol" w:hAnsi="Symbol" w:cs="Symbol"/>
      <w:color w:val="000000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0z0">
    <w:name w:val="WW8Num40z0"/>
    <w:rPr>
      <w:rFonts w:ascii="Trebuchet MS" w:hAnsi="Trebuchet MS" w:cs="Arial"/>
      <w:b w:val="0"/>
      <w:color w:val="00000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rPr>
      <w:rFonts w:ascii="Arial" w:hAnsi="Arial" w:cs="Arial"/>
      <w:b/>
      <w:caps/>
      <w:kern w:val="3"/>
      <w:sz w:val="24"/>
      <w:u w:val="single"/>
    </w:rPr>
  </w:style>
  <w:style w:type="character" w:customStyle="1" w:styleId="Nagwek2Znak">
    <w:name w:val="Nagłówek 2 Znak"/>
    <w:rPr>
      <w:sz w:val="24"/>
    </w:rPr>
  </w:style>
  <w:style w:type="character" w:customStyle="1" w:styleId="Nagwek3Znak">
    <w:name w:val="Nagłówek 3 Znak"/>
    <w:rPr>
      <w:rFonts w:ascii="Cambria" w:hAnsi="Cambria" w:cs="Cambria"/>
      <w:b/>
      <w:bCs/>
      <w:color w:val="4F81BD"/>
    </w:rPr>
  </w:style>
  <w:style w:type="character" w:customStyle="1" w:styleId="Nagwek4Znak">
    <w:name w:val="Nagłówek 4 Znak"/>
    <w:rPr>
      <w:rFonts w:ascii="Cambria" w:hAnsi="Cambria" w:cs="Cambria"/>
      <w:b/>
      <w:bCs/>
      <w:i/>
      <w:iCs/>
      <w:color w:val="4F81BD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styleId="Numerstrony">
    <w:name w:val="page number"/>
  </w:style>
  <w:style w:type="character" w:customStyle="1" w:styleId="Tekstpodstawowy2Znak">
    <w:name w:val="Tekst podstawowy 2 Znak"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abulatory">
    <w:name w:val="tabulatory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MapadokumentuZnak">
    <w:name w:val="Mapa dokumentu Znak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</w:style>
  <w:style w:type="character" w:customStyle="1" w:styleId="st1">
    <w:name w:val="st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apple-converted-space">
    <w:name w:val="apple-converted-space"/>
  </w:style>
  <w:style w:type="character" w:customStyle="1" w:styleId="spellingerror">
    <w:name w:val="spellingerror"/>
  </w:style>
  <w:style w:type="character" w:customStyle="1" w:styleId="caps">
    <w:name w:val="caps"/>
  </w:style>
  <w:style w:type="character" w:customStyle="1" w:styleId="AkapitzlistZnak">
    <w:name w:val="Akapit z listą Znak"/>
  </w:style>
  <w:style w:type="character" w:customStyle="1" w:styleId="11Znak">
    <w:name w:val="1.1 Znak"/>
    <w:rPr>
      <w:rFonts w:ascii="Trebuchet MS" w:eastAsia="Batang, 바탕" w:hAnsi="Trebuchet MS" w:cs="Trebuchet MS"/>
      <w:bCs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  <w:rPr>
      <w:color w:val="00000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Arial" w:hAnsi="Arial" w:cs="Arial"/>
      <w:sz w:val="20"/>
    </w:rPr>
  </w:style>
  <w:style w:type="character" w:customStyle="1" w:styleId="WW8Num9z1">
    <w:name w:val="WW8Num9z1"/>
    <w:rPr>
      <w:rFonts w:ascii="Arial" w:hAnsi="Arial" w:cs="Arial"/>
      <w:sz w:val="20"/>
    </w:rPr>
  </w:style>
  <w:style w:type="character" w:customStyle="1" w:styleId="WW8Num10z1">
    <w:name w:val="WW8Num10z1"/>
    <w:rPr>
      <w:rFonts w:ascii="Arial" w:hAnsi="Arial" w:cs="Arial"/>
      <w:color w:val="00000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color w:val="00000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3z1">
    <w:name w:val="WW8Num23z1"/>
    <w:rPr>
      <w:b/>
      <w:u w:val="single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Arial" w:hAnsi="Arial" w:cs="Arial"/>
      <w:b w:val="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Arial" w:hAnsi="Arial" w:cs="Arial"/>
      <w:b/>
    </w:rPr>
  </w:style>
  <w:style w:type="character" w:customStyle="1" w:styleId="WW8Num28z1">
    <w:name w:val="WW8Num28z1"/>
    <w:rPr>
      <w:b w:val="0"/>
      <w:i w:val="0"/>
      <w:sz w:val="20"/>
      <w:szCs w:val="20"/>
    </w:rPr>
  </w:style>
  <w:style w:type="character" w:customStyle="1" w:styleId="WW8Num28z2">
    <w:name w:val="WW8Num28z2"/>
    <w:rPr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2z1">
    <w:name w:val="WW8Num32z1"/>
    <w:rPr>
      <w:b w:val="0"/>
      <w:i w:val="0"/>
      <w:sz w:val="20"/>
      <w:szCs w:val="20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-Znak">
    <w:name w:val="WW- Znak"/>
  </w:style>
  <w:style w:type="character" w:customStyle="1" w:styleId="WW-Znak1">
    <w:name w:val="WW- Znak1"/>
  </w:style>
  <w:style w:type="character" w:customStyle="1" w:styleId="Tekstpodstawowy1">
    <w:name w:val="Tekst podstawowy1"/>
    <w:rPr>
      <w:sz w:val="24"/>
    </w:rPr>
  </w:style>
  <w:style w:type="character" w:customStyle="1" w:styleId="WW-Znak12">
    <w:name w:val="WW- Znak12"/>
    <w:rPr>
      <w:sz w:val="24"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customStyle="1" w:styleId="WW8Num22z1">
    <w:name w:val="WW8Num22z1"/>
    <w:rPr>
      <w:b w:val="0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Symbol" w:eastAsia="Times New Roman" w:hAnsi="Symbol" w:cs="Tahoma"/>
    </w:rPr>
  </w:style>
  <w:style w:type="character" w:customStyle="1" w:styleId="WW8Num32z2">
    <w:name w:val="WW8Num32z2"/>
    <w:rPr>
      <w:b/>
    </w:rPr>
  </w:style>
  <w:style w:type="character" w:customStyle="1" w:styleId="WW8Num38z1">
    <w:name w:val="WW8Num38z1"/>
    <w:rPr>
      <w:b/>
      <w:u w:val="single"/>
    </w:rPr>
  </w:style>
  <w:style w:type="character" w:customStyle="1" w:styleId="WW8Num41z0">
    <w:name w:val="WW8Num41z0"/>
    <w:rPr>
      <w:rFonts w:ascii="Wingdings" w:hAnsi="Wingdings" w:cs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3z1">
    <w:name w:val="WW8Num43z1"/>
    <w:rPr>
      <w:b w:val="0"/>
    </w:rPr>
  </w:style>
  <w:style w:type="character" w:customStyle="1" w:styleId="WW8Num44z0">
    <w:name w:val="WW8Num44z0"/>
    <w:rPr>
      <w:b w:val="0"/>
      <w:bCs w:val="0"/>
    </w:rPr>
  </w:style>
  <w:style w:type="character" w:customStyle="1" w:styleId="WW8Num48z0">
    <w:name w:val="WW8Num48z0"/>
    <w:rPr>
      <w:b w:val="0"/>
    </w:rPr>
  </w:style>
  <w:style w:type="character" w:customStyle="1" w:styleId="WW8Num48z1">
    <w:name w:val="WW8Num48z1"/>
    <w:rPr>
      <w:b w:val="0"/>
      <w:i w:val="0"/>
      <w:sz w:val="20"/>
      <w:szCs w:val="20"/>
    </w:rPr>
  </w:style>
  <w:style w:type="character" w:customStyle="1" w:styleId="WW8Num48z2">
    <w:name w:val="WW8Num48z2"/>
    <w:rPr>
      <w:b/>
    </w:rPr>
  </w:style>
  <w:style w:type="character" w:customStyle="1" w:styleId="WW8Num56z0">
    <w:name w:val="WW8Num56z0"/>
    <w:rPr>
      <w:rFonts w:ascii="Wingdings" w:hAnsi="Wingdings" w:cs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w4winTerm">
    <w:name w:val="tw4winTerm"/>
    <w:rPr>
      <w:color w:val="0000FF"/>
    </w:rPr>
  </w:style>
  <w:style w:type="character" w:customStyle="1" w:styleId="TekstkomentarzaZnak1">
    <w:name w:val="Tekst komentarza Znak1"/>
    <w:rPr>
      <w:rFonts w:eastAsia="Times New Roman"/>
      <w:sz w:val="20"/>
      <w:szCs w:val="20"/>
    </w:rPr>
  </w:style>
  <w:style w:type="character" w:customStyle="1" w:styleId="TematkomentarzaZnak1">
    <w:name w:val="Temat komentarza Znak1"/>
    <w:rPr>
      <w:rFonts w:eastAsia="Times New Roman"/>
      <w:b/>
      <w:bCs/>
      <w:sz w:val="20"/>
      <w:szCs w:val="20"/>
    </w:rPr>
  </w:style>
  <w:style w:type="character" w:customStyle="1" w:styleId="TekstdymkaZnak1">
    <w:name w:val="Tekst dymka Znak1"/>
    <w:rPr>
      <w:rFonts w:ascii="Segoe UI" w:eastAsia="Times New Roman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2830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Administrator</dc:creator>
  <cp:lastModifiedBy>uzytkownik</cp:lastModifiedBy>
  <cp:revision>2</cp:revision>
  <cp:lastPrinted>2021-01-18T12:47:00Z</cp:lastPrinted>
  <dcterms:created xsi:type="dcterms:W3CDTF">2022-07-18T08:46:00Z</dcterms:created>
  <dcterms:modified xsi:type="dcterms:W3CDTF">2022-07-18T08:46:00Z</dcterms:modified>
</cp:coreProperties>
</file>